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FEA9" w14:textId="0ED28300" w:rsidR="00D946D7" w:rsidRDefault="00636967" w:rsidP="005C5ED4">
      <w:pPr>
        <w:pStyle w:val="Title"/>
        <w:jc w:val="center"/>
      </w:pPr>
      <w:r w:rsidRPr="00636967">
        <w:t xml:space="preserve">Guard the Gospel – </w:t>
      </w:r>
      <w:r w:rsidR="008F15B4">
        <w:t>Living Out Faith in a World of Compromise</w:t>
      </w:r>
    </w:p>
    <w:p w14:paraId="4A29D535" w14:textId="6E7E5826" w:rsidR="00636967" w:rsidRDefault="00636967" w:rsidP="007037E7">
      <w:r w:rsidRPr="00636967">
        <w:t>What does it take to stay rooted in truth and lead with love? Discover Paul’s charge to Timothy in this powerful call to guard the gospel.</w:t>
      </w:r>
      <w:r w:rsidR="002034CE">
        <w:rPr>
          <w:noProof/>
        </w:rPr>
        <w:drawing>
          <wp:anchor distT="0" distB="0" distL="114300" distR="114300" simplePos="0" relativeHeight="251658240" behindDoc="0" locked="0" layoutInCell="1" allowOverlap="1" wp14:anchorId="00088D3D" wp14:editId="0BD8962F">
            <wp:simplePos x="914400" y="2150110"/>
            <wp:positionH relativeFrom="margin">
              <wp:align>right</wp:align>
            </wp:positionH>
            <wp:positionV relativeFrom="margin">
              <wp:align>top</wp:align>
            </wp:positionV>
            <wp:extent cx="3035808" cy="1709928"/>
            <wp:effectExtent l="0" t="0" r="0" b="5080"/>
            <wp:wrapSquare wrapText="bothSides"/>
            <wp:docPr id="956153612" name="Picture 1" descr="A rolled up book and pen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153612" name="Picture 1" descr="A rolled up book and pen on a tab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p>
    <w:p w14:paraId="54A8CC7D" w14:textId="06FD237E" w:rsidR="00636967" w:rsidRDefault="00636967" w:rsidP="00636967">
      <w:pPr>
        <w:pStyle w:val="Heading2"/>
      </w:pPr>
      <w:r>
        <w:t>Introduction</w:t>
      </w:r>
    </w:p>
    <w:p w14:paraId="6AB9C3E7" w14:textId="73D3BD5F" w:rsidR="00636967" w:rsidRPr="00636967" w:rsidRDefault="00636967" w:rsidP="00636967">
      <w:r w:rsidRPr="00636967">
        <w:t>Every generation of Christians faces the challenge of passing on the gospel without distortion or compromise. Paul’s letters to Timothy are not just personal</w:t>
      </w:r>
      <w:r w:rsidR="009D1A1E">
        <w:t xml:space="preserve">, </w:t>
      </w:r>
      <w:r w:rsidRPr="00636967">
        <w:t>they are prophetic. He</w:t>
      </w:r>
      <w:r w:rsidR="009D1A1E">
        <w:t xml:space="preserve"> i</w:t>
      </w:r>
      <w:r w:rsidRPr="00636967">
        <w:t>s writing from the heart of a spiritual father to a young leader charged with shepherding a growing and vulnerable church in Ephesus. The church is surrounded by false teachers, cultural pressures, and internal confusion. Paul’s first and urgent instruction</w:t>
      </w:r>
      <w:r w:rsidR="009D1A1E">
        <w:t xml:space="preserve"> is</w:t>
      </w:r>
      <w:r w:rsidRPr="00636967">
        <w:t xml:space="preserve"> “Guard the gospel.”</w:t>
      </w:r>
    </w:p>
    <w:p w14:paraId="739D75B8" w14:textId="5472D95A" w:rsidR="00636967" w:rsidRPr="00636967" w:rsidRDefault="00636967" w:rsidP="00636967">
      <w:r w:rsidRPr="00636967">
        <w:t>In our time, truth is often seen as subjective, and biblical authority is questioned</w:t>
      </w:r>
      <w:r w:rsidR="009D1A1E">
        <w:t xml:space="preserve">, </w:t>
      </w:r>
      <w:r w:rsidRPr="00636967">
        <w:t>even within the church. Many believers are drifting, not because they</w:t>
      </w:r>
      <w:r w:rsidR="009D1A1E">
        <w:t xml:space="preserve"> ha</w:t>
      </w:r>
      <w:r w:rsidRPr="00636967">
        <w:t>ve consciously rejected truth, but because they</w:t>
      </w:r>
      <w:r w:rsidR="009D1A1E">
        <w:t xml:space="preserve"> ha</w:t>
      </w:r>
      <w:r w:rsidRPr="00636967">
        <w:t>ve stopped anchoring their faith in Scripture and started measuring right and wrong by feelings, trends, or convenience. That</w:t>
      </w:r>
      <w:r w:rsidR="009D1A1E">
        <w:t xml:space="preserve"> i</w:t>
      </w:r>
      <w:r w:rsidRPr="00636967">
        <w:t>s why the message of 1 Timothy 1 is just as vital now as it was then.</w:t>
      </w:r>
    </w:p>
    <w:p w14:paraId="7AB9F6E5" w14:textId="7EC3B105" w:rsidR="00636967" w:rsidRPr="00636967" w:rsidRDefault="00636967" w:rsidP="00636967">
      <w:r w:rsidRPr="00636967">
        <w:t xml:space="preserve">As we begin this six-part series on </w:t>
      </w:r>
      <w:r w:rsidR="009F1482">
        <w:rPr>
          <w:i/>
          <w:iCs/>
        </w:rPr>
        <w:t>Letters to a Young Leader - L</w:t>
      </w:r>
      <w:r w:rsidRPr="00636967">
        <w:rPr>
          <w:i/>
          <w:iCs/>
        </w:rPr>
        <w:t xml:space="preserve">iving </w:t>
      </w:r>
      <w:r w:rsidR="009F1482">
        <w:rPr>
          <w:i/>
          <w:iCs/>
        </w:rPr>
        <w:t>O</w:t>
      </w:r>
      <w:r w:rsidRPr="00636967">
        <w:rPr>
          <w:i/>
          <w:iCs/>
        </w:rPr>
        <w:t xml:space="preserve">ut </w:t>
      </w:r>
      <w:r w:rsidR="009F1482">
        <w:rPr>
          <w:i/>
          <w:iCs/>
        </w:rPr>
        <w:t>F</w:t>
      </w:r>
      <w:r w:rsidRPr="00636967">
        <w:rPr>
          <w:i/>
          <w:iCs/>
        </w:rPr>
        <w:t>aith</w:t>
      </w:r>
      <w:r w:rsidR="009F1482">
        <w:rPr>
          <w:i/>
          <w:iCs/>
        </w:rPr>
        <w:t xml:space="preserve"> </w:t>
      </w:r>
      <w:proofErr w:type="gramStart"/>
      <w:r w:rsidR="009F1482">
        <w:rPr>
          <w:i/>
          <w:iCs/>
        </w:rPr>
        <w:t>With</w:t>
      </w:r>
      <w:proofErr w:type="gramEnd"/>
      <w:r w:rsidR="009F1482">
        <w:rPr>
          <w:i/>
          <w:iCs/>
        </w:rPr>
        <w:t xml:space="preserve"> Purpose</w:t>
      </w:r>
      <w:r w:rsidRPr="00636967">
        <w:t>, our foundation must be the unchanging gospel of Jesus Christ. This message is worth protecting</w:t>
      </w:r>
      <w:r w:rsidR="009D1A1E">
        <w:t xml:space="preserve">, </w:t>
      </w:r>
      <w:r w:rsidRPr="00636967">
        <w:t>not with fear or anger, but with love, clarity, and conviction. In this first teaching, we</w:t>
      </w:r>
      <w:r w:rsidR="009D1A1E">
        <w:t xml:space="preserve"> wi</w:t>
      </w:r>
      <w:r w:rsidRPr="00636967">
        <w:t>ll look at how to guard the gospel by anchoring ourselves in sound doctrine, leading with love from a pure heart, and staying grounded in the power and purpose of the gospel.</w:t>
      </w:r>
    </w:p>
    <w:p w14:paraId="32B5FEA5" w14:textId="618086DF" w:rsidR="00636967" w:rsidRDefault="00636967" w:rsidP="00636967">
      <w:r w:rsidRPr="00636967">
        <w:t>This is</w:t>
      </w:r>
      <w:r w:rsidR="009D1A1E">
        <w:t xml:space="preserve"> </w:t>
      </w:r>
      <w:r w:rsidRPr="00636967">
        <w:t>n</w:t>
      </w:r>
      <w:r w:rsidR="009D1A1E">
        <w:t>o</w:t>
      </w:r>
      <w:r w:rsidRPr="00636967">
        <w:t>t just for pastors or elders. Whether you</w:t>
      </w:r>
      <w:r w:rsidR="009D1A1E">
        <w:t xml:space="preserve"> a</w:t>
      </w:r>
      <w:r w:rsidRPr="00636967">
        <w:t>re a student, a parent, a business owner, a volunteer, or a neighbor, you are called to live out your faith in a way that preserves the truth of the gospel and points others to Jesus.</w:t>
      </w:r>
    </w:p>
    <w:p w14:paraId="1182C0D6" w14:textId="7F75C9F7" w:rsidR="000C799C" w:rsidRPr="00636967" w:rsidRDefault="000C799C" w:rsidP="00636967">
      <w:r w:rsidRPr="000C799C">
        <w:t>In a world drowning in opinions, how do we stay rooted in what’s true?</w:t>
      </w:r>
    </w:p>
    <w:p w14:paraId="0AF6D49D" w14:textId="29B8D0A1" w:rsidR="00636967" w:rsidRDefault="00636967" w:rsidP="00636967">
      <w:pPr>
        <w:pStyle w:val="Heading2"/>
      </w:pPr>
      <w:r w:rsidRPr="00636967">
        <w:t>Stay Anchored in Sound Doctrine</w:t>
      </w:r>
    </w:p>
    <w:p w14:paraId="5654A41C" w14:textId="1706F1D3" w:rsidR="00636967" w:rsidRDefault="00636967" w:rsidP="00636967">
      <w:r>
        <w:t>Paul starts his teaching to young Timothy by encouraging him to stay anchored in sound doctrine. Let’s read 1 Timothy 1:3.</w:t>
      </w:r>
    </w:p>
    <w:p w14:paraId="3DE3BDA1" w14:textId="77777777" w:rsidR="00636967" w:rsidRDefault="00636967" w:rsidP="00636967">
      <w:pPr>
        <w:pStyle w:val="Heading3"/>
      </w:pPr>
      <w:r w:rsidRPr="00636967">
        <w:t>1 Timothy 1:3</w:t>
      </w:r>
    </w:p>
    <w:p w14:paraId="1CF14A63" w14:textId="02DDB31F" w:rsidR="00636967" w:rsidRPr="00636967" w:rsidRDefault="00636967" w:rsidP="00636967">
      <w:pPr>
        <w:ind w:left="720"/>
        <w:rPr>
          <w:lang w:val="x-none"/>
        </w:rPr>
      </w:pPr>
      <w:r>
        <w:rPr>
          <w:lang w:val="x-none"/>
        </w:rPr>
        <w:t>(3)</w:t>
      </w:r>
      <w:r w:rsidRPr="00636967">
        <w:rPr>
          <w:lang w:val="x-none"/>
        </w:rPr>
        <w:t>  As I urged you when I went into Macedonia, stay there in Ephesus so that you may command certain people not to teach false doctrines any longer</w:t>
      </w:r>
    </w:p>
    <w:p w14:paraId="5BABA873" w14:textId="565CE389" w:rsidR="00636967" w:rsidRPr="00636967" w:rsidRDefault="00636967" w:rsidP="00636967">
      <w:r w:rsidRPr="00636967">
        <w:lastRenderedPageBreak/>
        <w:t>Paul is writing during a time when the early church is exploding in growth</w:t>
      </w:r>
      <w:r w:rsidR="00B139F6">
        <w:t>, and</w:t>
      </w:r>
      <w:r w:rsidRPr="00636967">
        <w:t xml:space="preserve"> with that growth comes confusion. Gnostic teachings, legalism, and mysticism are creeping into the church. Paul urges Timothy to “stay”</w:t>
      </w:r>
      <w:r w:rsidR="00B139F6">
        <w:t xml:space="preserve">, that is </w:t>
      </w:r>
      <w:r w:rsidRPr="00636967">
        <w:t>to remain steadfast in a place of tension</w:t>
      </w:r>
      <w:r w:rsidR="00B139F6">
        <w:t xml:space="preserve">, </w:t>
      </w:r>
      <w:r w:rsidRPr="00636967">
        <w:t>and to confront dangerous teaching head-on.</w:t>
      </w:r>
    </w:p>
    <w:p w14:paraId="636A1E83" w14:textId="03F4BE2E" w:rsidR="00636967" w:rsidRDefault="00636967" w:rsidP="00636967">
      <w:r w:rsidRPr="00636967">
        <w:t xml:space="preserve">Sound doctrine isn’t dry theology. </w:t>
      </w:r>
      <w:r w:rsidR="00DF6ECA">
        <w:t xml:space="preserve">Defined, it is </w:t>
      </w:r>
      <w:r w:rsidR="00DF6ECA" w:rsidRPr="00DF6ECA">
        <w:t>the foundational teachings of Jesus and the apostles that align with the whole counsel of Scripture</w:t>
      </w:r>
      <w:r w:rsidR="00DF6ECA">
        <w:t>. In practicality, i</w:t>
      </w:r>
      <w:r w:rsidRPr="00636967">
        <w:t>t</w:t>
      </w:r>
      <w:r w:rsidR="00CD32EB">
        <w:t xml:space="preserve"> i</w:t>
      </w:r>
      <w:r w:rsidRPr="00636967">
        <w:t>s life-giving truth that anchors us when the waves of opinion crash around us. When we disconnect spiritual practice from biblical truth, we risk reducing Christianity to personal preference or self-help. Paul knew that even a small departure from gospel truth could shipwreck a believer’s faith.</w:t>
      </w:r>
      <w:r w:rsidR="00B139F6">
        <w:t xml:space="preserve"> He warns Timothy of this in 1 Timothy 1:19, which says:</w:t>
      </w:r>
    </w:p>
    <w:p w14:paraId="4B47AEFD" w14:textId="77777777" w:rsidR="00B139F6" w:rsidRDefault="00B139F6" w:rsidP="00B139F6">
      <w:pPr>
        <w:pStyle w:val="Heading3"/>
      </w:pPr>
      <w:r w:rsidRPr="00B139F6">
        <w:t>1 Timothy 1:19</w:t>
      </w:r>
    </w:p>
    <w:p w14:paraId="77A24DCB" w14:textId="4EE6B996" w:rsidR="00B139F6" w:rsidRPr="00B139F6" w:rsidRDefault="00B139F6" w:rsidP="00B139F6">
      <w:pPr>
        <w:ind w:left="720"/>
        <w:rPr>
          <w:lang w:val="x-none"/>
        </w:rPr>
      </w:pPr>
      <w:r>
        <w:rPr>
          <w:lang w:val="x-none"/>
        </w:rPr>
        <w:t>(19)</w:t>
      </w:r>
      <w:r w:rsidRPr="00B139F6">
        <w:rPr>
          <w:lang w:val="x-none"/>
        </w:rPr>
        <w:t>  holding on to faith and a good conscience, which some have rejected and so have suffered shipwreck with regard to the faith.</w:t>
      </w:r>
    </w:p>
    <w:p w14:paraId="6F34FAE9" w14:textId="22E04E54" w:rsidR="00B139F6" w:rsidRDefault="00B139F6" w:rsidP="00636967">
      <w:r>
        <w:t xml:space="preserve">We can </w:t>
      </w:r>
      <w:proofErr w:type="gramStart"/>
      <w:r>
        <w:t>live</w:t>
      </w:r>
      <w:proofErr w:type="gramEnd"/>
      <w:r>
        <w:t xml:space="preserve"> out these instructions Paul gave to Timothy by:</w:t>
      </w:r>
    </w:p>
    <w:p w14:paraId="16326A9F" w14:textId="495FA926" w:rsidR="00636967" w:rsidRPr="00636967" w:rsidRDefault="00636967" w:rsidP="00636967">
      <w:pPr>
        <w:numPr>
          <w:ilvl w:val="0"/>
          <w:numId w:val="8"/>
        </w:numPr>
      </w:pPr>
      <w:r w:rsidRPr="00636967">
        <w:t>Treat</w:t>
      </w:r>
      <w:r w:rsidR="00B139F6">
        <w:t>ing</w:t>
      </w:r>
      <w:r w:rsidRPr="00636967">
        <w:t xml:space="preserve"> Scripture as your daily authority, </w:t>
      </w:r>
      <w:r w:rsidR="00CD32EB" w:rsidRPr="00CD32EB">
        <w:t>not just a crisis manual, but the daily guide for your soul</w:t>
      </w:r>
      <w:r w:rsidRPr="00636967">
        <w:t>.</w:t>
      </w:r>
    </w:p>
    <w:p w14:paraId="27310232" w14:textId="17CFEE9D" w:rsidR="00636967" w:rsidRPr="00636967" w:rsidRDefault="00636967" w:rsidP="00636967">
      <w:pPr>
        <w:numPr>
          <w:ilvl w:val="0"/>
          <w:numId w:val="8"/>
        </w:numPr>
      </w:pPr>
      <w:r w:rsidRPr="00636967">
        <w:t>Listen</w:t>
      </w:r>
      <w:r w:rsidR="00B139F6">
        <w:t>ing</w:t>
      </w:r>
      <w:r w:rsidRPr="00636967">
        <w:t xml:space="preserve"> critically to what you consume—sermons, podcasts, books—and </w:t>
      </w:r>
      <w:r w:rsidR="00B139F6">
        <w:t>comparing</w:t>
      </w:r>
      <w:r w:rsidRPr="00636967">
        <w:t xml:space="preserve"> them to God’s Word.</w:t>
      </w:r>
    </w:p>
    <w:p w14:paraId="1E2E06FE" w14:textId="43A46FA3" w:rsidR="00636967" w:rsidRPr="00636967" w:rsidRDefault="00636967" w:rsidP="00636967">
      <w:pPr>
        <w:numPr>
          <w:ilvl w:val="0"/>
          <w:numId w:val="8"/>
        </w:numPr>
      </w:pPr>
      <w:r w:rsidRPr="00636967">
        <w:t>Invest</w:t>
      </w:r>
      <w:r w:rsidR="00B139F6">
        <w:t>ing</w:t>
      </w:r>
      <w:r w:rsidRPr="00636967">
        <w:t xml:space="preserve"> time in learning doctrine</w:t>
      </w:r>
      <w:r w:rsidR="00B139F6">
        <w:t xml:space="preserve">, </w:t>
      </w:r>
      <w:r w:rsidRPr="00636967">
        <w:t>not for arguments, but for discernment and deeper worship.</w:t>
      </w:r>
    </w:p>
    <w:p w14:paraId="2C9B9EBC" w14:textId="3728DAE4" w:rsidR="00636967" w:rsidRPr="00636967" w:rsidRDefault="00636967" w:rsidP="00636967">
      <w:r w:rsidRPr="00636967">
        <w:t>Start a Bible reading plan that walks through the New Testament with reflection questions. As you read, write one doctrinal truth and one personal application each day in your journal. Pray, “Lord, ground me in Your truth, and help me spot the counterfeit.”</w:t>
      </w:r>
    </w:p>
    <w:p w14:paraId="69254FD0" w14:textId="02388B65" w:rsidR="00636967" w:rsidRDefault="00636967" w:rsidP="00B139F6">
      <w:pPr>
        <w:pStyle w:val="Heading2"/>
      </w:pPr>
      <w:r w:rsidRPr="00636967">
        <w:t>Lead with Love Rooted in a Pure Heart</w:t>
      </w:r>
    </w:p>
    <w:p w14:paraId="478DC915" w14:textId="3FC7434B" w:rsidR="00B139F6" w:rsidRDefault="00DF6ECA" w:rsidP="00636967">
      <w:r w:rsidRPr="00DF6ECA">
        <w:t>We guard the truth not just with correct theology, but with correct character</w:t>
      </w:r>
      <w:r>
        <w:t xml:space="preserve">, </w:t>
      </w:r>
      <w:r w:rsidRPr="00DF6ECA">
        <w:t>marked by love that flows from a pure heart.</w:t>
      </w:r>
      <w:r>
        <w:t xml:space="preserve"> </w:t>
      </w:r>
      <w:r w:rsidR="00B139F6" w:rsidRPr="00B139F6">
        <w:t>We have taught in the past and continue to teach that our motivation for what we do is just as important as what we do.</w:t>
      </w:r>
      <w:r w:rsidR="00B139F6">
        <w:t xml:space="preserve"> Paul emphasizes this to Timothy in 1 Timothy 1:5, which says:</w:t>
      </w:r>
    </w:p>
    <w:p w14:paraId="0BD60CD7" w14:textId="77777777" w:rsidR="00B139F6" w:rsidRDefault="00B139F6" w:rsidP="00B139F6">
      <w:pPr>
        <w:pStyle w:val="Heading3"/>
      </w:pPr>
      <w:r w:rsidRPr="00B139F6">
        <w:t>1 Timothy 1:5</w:t>
      </w:r>
    </w:p>
    <w:p w14:paraId="2145CAEB" w14:textId="0931D6D5" w:rsidR="00B139F6" w:rsidRPr="00B139F6" w:rsidRDefault="00B139F6" w:rsidP="00B139F6">
      <w:pPr>
        <w:ind w:left="720"/>
        <w:rPr>
          <w:lang w:val="x-none"/>
        </w:rPr>
      </w:pPr>
      <w:r>
        <w:rPr>
          <w:lang w:val="x-none"/>
        </w:rPr>
        <w:t>(5)</w:t>
      </w:r>
      <w:r w:rsidRPr="00B139F6">
        <w:rPr>
          <w:lang w:val="x-none"/>
        </w:rPr>
        <w:t>  The goal of this command is love, which comes from a pure heart and a good conscience and a sincere faith.</w:t>
      </w:r>
    </w:p>
    <w:p w14:paraId="0E30F0B0" w14:textId="5E3DBE13" w:rsidR="00636967" w:rsidRPr="00636967" w:rsidRDefault="00636967" w:rsidP="00636967">
      <w:r w:rsidRPr="00636967">
        <w:t>Paul is</w:t>
      </w:r>
      <w:r w:rsidR="00665F0D">
        <w:t xml:space="preserve"> </w:t>
      </w:r>
      <w:r w:rsidRPr="00636967">
        <w:t>n</w:t>
      </w:r>
      <w:r w:rsidR="00665F0D">
        <w:t>o</w:t>
      </w:r>
      <w:r w:rsidRPr="00636967">
        <w:t xml:space="preserve">t just focused on removing </w:t>
      </w:r>
      <w:proofErr w:type="gramStart"/>
      <w:r w:rsidRPr="00636967">
        <w:t>error</w:t>
      </w:r>
      <w:proofErr w:type="gramEnd"/>
      <w:r w:rsidR="00665F0D">
        <w:t xml:space="preserve">, </w:t>
      </w:r>
      <w:r w:rsidRPr="00636967">
        <w:t>he</w:t>
      </w:r>
      <w:r w:rsidR="00665F0D">
        <w:t xml:space="preserve"> i</w:t>
      </w:r>
      <w:r w:rsidRPr="00636967">
        <w:t>s focused on producing love. But this love is</w:t>
      </w:r>
      <w:r w:rsidR="00665F0D">
        <w:t xml:space="preserve"> </w:t>
      </w:r>
      <w:r w:rsidRPr="00636967">
        <w:t>n</w:t>
      </w:r>
      <w:r w:rsidR="00665F0D">
        <w:t>o</w:t>
      </w:r>
      <w:r w:rsidRPr="00636967">
        <w:t>t vague or sentimental. It</w:t>
      </w:r>
      <w:r w:rsidR="00665F0D">
        <w:t xml:space="preserve"> i</w:t>
      </w:r>
      <w:r w:rsidRPr="00636967">
        <w:t>s a direct result of spiritual transformation. The purity of our motives, the clarity of our conscience, and the authenticity of our faith are the soil from which gospel-centered love grows.</w:t>
      </w:r>
    </w:p>
    <w:p w14:paraId="068E43A4" w14:textId="2DADBDB7" w:rsidR="00636967" w:rsidRDefault="00636967" w:rsidP="00636967">
      <w:r w:rsidRPr="00636967">
        <w:t>In leadership</w:t>
      </w:r>
      <w:r w:rsidR="00665F0D">
        <w:t xml:space="preserve">, </w:t>
      </w:r>
      <w:r w:rsidRPr="00636967">
        <w:t xml:space="preserve">whether in </w:t>
      </w:r>
      <w:proofErr w:type="gramStart"/>
      <w:r w:rsidRPr="00636967">
        <w:t>the church</w:t>
      </w:r>
      <w:proofErr w:type="gramEnd"/>
      <w:r w:rsidRPr="00636967">
        <w:t xml:space="preserve"> or everyday life</w:t>
      </w:r>
      <w:r w:rsidR="00665F0D">
        <w:t xml:space="preserve">, </w:t>
      </w:r>
      <w:r w:rsidRPr="00636967">
        <w:t xml:space="preserve">love is not a strategy. It is </w:t>
      </w:r>
      <w:proofErr w:type="gramStart"/>
      <w:r w:rsidRPr="00636967">
        <w:t>the evidence</w:t>
      </w:r>
      <w:proofErr w:type="gramEnd"/>
      <w:r w:rsidRPr="00636967">
        <w:t xml:space="preserve"> of spiritual maturity. We do</w:t>
      </w:r>
      <w:r w:rsidR="00665F0D">
        <w:t xml:space="preserve"> </w:t>
      </w:r>
      <w:r w:rsidRPr="00636967">
        <w:t>n</w:t>
      </w:r>
      <w:r w:rsidR="00665F0D">
        <w:t>o</w:t>
      </w:r>
      <w:r w:rsidRPr="00636967">
        <w:t>t guard the gospel by becoming harsh defenders of doctrine, but by letting truth shape us into Christlike people. Without love, our efforts become noise</w:t>
      </w:r>
      <w:r w:rsidR="00665F0D">
        <w:t xml:space="preserve">. No passage of scripture better emphasizes this than </w:t>
      </w:r>
      <w:r w:rsidRPr="00636967">
        <w:t>1 Corinthians 13:1</w:t>
      </w:r>
      <w:r w:rsidR="00665F0D">
        <w:t>-3, which says:</w:t>
      </w:r>
    </w:p>
    <w:p w14:paraId="7324160E" w14:textId="77777777" w:rsidR="00665F0D" w:rsidRDefault="00665F0D" w:rsidP="00665F0D">
      <w:pPr>
        <w:pStyle w:val="Heading3"/>
      </w:pPr>
      <w:r w:rsidRPr="00665F0D">
        <w:lastRenderedPageBreak/>
        <w:t>1 Corinthians 13:1-3</w:t>
      </w:r>
    </w:p>
    <w:p w14:paraId="73F36815" w14:textId="29B89C1C" w:rsidR="00665F0D" w:rsidRPr="00665F0D" w:rsidRDefault="00665F0D" w:rsidP="00665F0D">
      <w:pPr>
        <w:ind w:left="720"/>
        <w:rPr>
          <w:lang w:val="x-none"/>
        </w:rPr>
      </w:pPr>
      <w:r>
        <w:rPr>
          <w:lang w:val="x-none"/>
        </w:rPr>
        <w:t>(1)</w:t>
      </w:r>
      <w:r w:rsidRPr="00665F0D">
        <w:rPr>
          <w:lang w:val="x-none"/>
        </w:rPr>
        <w:t>  If I speak in the tongues of men or of angels, but do not have love, I am only a resounding gong or a clanging cymbal.  (2)  If I have the gift of prophecy and can fathom all mysteries and all knowledge, and if I have a faith that can move mountains, but do not have love, I am nothing.  (3)  If I give all I possess to the poor and give over my body to hardship that I may boast, but do not have love, I gain nothing.</w:t>
      </w:r>
    </w:p>
    <w:p w14:paraId="1FF7A10A" w14:textId="71C3B886" w:rsidR="00665F0D" w:rsidRPr="00636967" w:rsidRDefault="00665F0D" w:rsidP="00636967">
      <w:r>
        <w:t>We can lead with love and a pure heart by:</w:t>
      </w:r>
    </w:p>
    <w:p w14:paraId="2C35FAC6" w14:textId="7EAD3E47" w:rsidR="00636967" w:rsidRPr="00636967" w:rsidRDefault="00636967" w:rsidP="00636967">
      <w:pPr>
        <w:numPr>
          <w:ilvl w:val="0"/>
          <w:numId w:val="9"/>
        </w:numPr>
      </w:pPr>
      <w:r w:rsidRPr="00636967">
        <w:t>Practic</w:t>
      </w:r>
      <w:r w:rsidR="00665F0D">
        <w:t>ing</w:t>
      </w:r>
      <w:r w:rsidRPr="00636967">
        <w:t xml:space="preserve"> daily </w:t>
      </w:r>
      <w:r w:rsidR="00665F0D" w:rsidRPr="00665F0D">
        <w:t>motivation checks</w:t>
      </w:r>
      <w:r w:rsidRPr="00636967">
        <w:t xml:space="preserve"> in prayer: “God, is my love sincere or self-serving?”</w:t>
      </w:r>
    </w:p>
    <w:p w14:paraId="2DE24D48" w14:textId="5D550D24" w:rsidR="00636967" w:rsidRPr="00636967" w:rsidRDefault="00636967" w:rsidP="00636967">
      <w:pPr>
        <w:numPr>
          <w:ilvl w:val="0"/>
          <w:numId w:val="9"/>
        </w:numPr>
      </w:pPr>
      <w:r w:rsidRPr="00636967">
        <w:t>Reconcil</w:t>
      </w:r>
      <w:r w:rsidR="00665F0D">
        <w:t>ing</w:t>
      </w:r>
      <w:r w:rsidRPr="00636967">
        <w:t xml:space="preserve"> with others quickly. A guilty conscience can short-circuit spiritual authority.</w:t>
      </w:r>
    </w:p>
    <w:p w14:paraId="5DBB8458" w14:textId="0DEDEA17" w:rsidR="00636967" w:rsidRPr="00636967" w:rsidRDefault="00636967" w:rsidP="00636967">
      <w:pPr>
        <w:numPr>
          <w:ilvl w:val="0"/>
          <w:numId w:val="9"/>
        </w:numPr>
      </w:pPr>
      <w:r w:rsidRPr="00636967">
        <w:t>Remember</w:t>
      </w:r>
      <w:r w:rsidR="00665F0D">
        <w:t>ing</w:t>
      </w:r>
      <w:r w:rsidRPr="00636967">
        <w:t>, spiritual leadership is measured by how we reflect Jesus, not how much we know.</w:t>
      </w:r>
    </w:p>
    <w:p w14:paraId="55CDFE0F" w14:textId="44801A3B" w:rsidR="00636967" w:rsidRPr="00636967" w:rsidRDefault="00636967" w:rsidP="00636967">
      <w:r w:rsidRPr="00636967">
        <w:t xml:space="preserve">Identify one area where love is hard for </w:t>
      </w:r>
      <w:proofErr w:type="gramStart"/>
      <w:r w:rsidRPr="00636967">
        <w:t>you</w:t>
      </w:r>
      <w:r w:rsidR="00665F0D">
        <w:t>;</w:t>
      </w:r>
      <w:proofErr w:type="gramEnd"/>
      <w:r w:rsidR="00665F0D">
        <w:t xml:space="preserve"> </w:t>
      </w:r>
      <w:r w:rsidRPr="00636967">
        <w:t xml:space="preserve">perhaps in your workplace, family, or </w:t>
      </w:r>
      <w:r w:rsidR="00665F0D">
        <w:t>social group</w:t>
      </w:r>
      <w:r w:rsidRPr="00636967">
        <w:t>. Write it in your journal. Ask God to purify your heart and lead you to love without conditions, even when it</w:t>
      </w:r>
      <w:r w:rsidR="00665F0D">
        <w:t xml:space="preserve"> i</w:t>
      </w:r>
      <w:r w:rsidRPr="00636967">
        <w:t>s uncomfortable or unreciprocated.</w:t>
      </w:r>
      <w:r w:rsidR="00DF6ECA">
        <w:t xml:space="preserve"> S</w:t>
      </w:r>
      <w:r w:rsidR="00DF6ECA" w:rsidRPr="00DF6ECA">
        <w:t>hare your insight with a trusted friend or mentor to stay accountable in this area.</w:t>
      </w:r>
    </w:p>
    <w:p w14:paraId="5A9871DF" w14:textId="2E284670" w:rsidR="00636967" w:rsidRDefault="00636967" w:rsidP="00665F0D">
      <w:pPr>
        <w:pStyle w:val="Heading2"/>
      </w:pPr>
      <w:r w:rsidRPr="00636967">
        <w:t>Recognize the Power and Purpose of the Gospel</w:t>
      </w:r>
    </w:p>
    <w:p w14:paraId="0A0DACF5" w14:textId="62DCEB26" w:rsidR="00665F0D" w:rsidRDefault="00665F0D" w:rsidP="00636967">
      <w:r w:rsidRPr="00665F0D">
        <w:t>There is power and purpose in the Gospel.</w:t>
      </w:r>
      <w:r>
        <w:t xml:space="preserve"> Paul teaches this to Timothy in 1 Timothy 1:8-11, which says:</w:t>
      </w:r>
    </w:p>
    <w:p w14:paraId="2BC734A6" w14:textId="77777777" w:rsidR="00665F0D" w:rsidRDefault="00665F0D" w:rsidP="00665F0D">
      <w:pPr>
        <w:pStyle w:val="Heading3"/>
      </w:pPr>
      <w:r w:rsidRPr="00665F0D">
        <w:t>1 Timothy 1:8-11</w:t>
      </w:r>
    </w:p>
    <w:p w14:paraId="7FF85FE5" w14:textId="2CD45F21" w:rsidR="00665F0D" w:rsidRPr="00665F0D" w:rsidRDefault="00665F0D" w:rsidP="00665F0D">
      <w:pPr>
        <w:ind w:left="720"/>
        <w:rPr>
          <w:lang w:val="x-none"/>
        </w:rPr>
      </w:pPr>
      <w:r>
        <w:rPr>
          <w:lang w:val="x-none"/>
        </w:rPr>
        <w:t>(8)</w:t>
      </w:r>
      <w:r w:rsidRPr="00665F0D">
        <w:rPr>
          <w:lang w:val="x-none"/>
        </w:rPr>
        <w:t>  We know that the law is good if one uses it properly.  (9)  We also know that the law is made not for the righteous but for lawbreakers and rebels, the ungodly and sinful, the unholy and irreligious, for those who kill their fathers or mothers, for murderers,  (10)  for the sexually immoral, for those practicing homosexuality, for slave traders and liars and perjurers—and for whatever else is contrary to the sound doctrine  (11)  that conforms to the gospel concerning the glory of the blessed God, which he entrusted to me.</w:t>
      </w:r>
    </w:p>
    <w:p w14:paraId="543D94DC" w14:textId="02F60F1C" w:rsidR="00636967" w:rsidRPr="00636967" w:rsidRDefault="00636967" w:rsidP="00636967">
      <w:r w:rsidRPr="00636967">
        <w:t>Paul reminds Timothy that the gospel is</w:t>
      </w:r>
      <w:r w:rsidR="00665F0D">
        <w:t xml:space="preserve"> </w:t>
      </w:r>
      <w:r w:rsidRPr="00636967">
        <w:t>n</w:t>
      </w:r>
      <w:r w:rsidR="00665F0D">
        <w:t>o</w:t>
      </w:r>
      <w:r w:rsidRPr="00636967">
        <w:t>t just a message</w:t>
      </w:r>
      <w:r w:rsidR="00665F0D">
        <w:t xml:space="preserve">, </w:t>
      </w:r>
      <w:r w:rsidRPr="00636967">
        <w:t>it</w:t>
      </w:r>
      <w:r w:rsidR="00665F0D">
        <w:t xml:space="preserve"> i</w:t>
      </w:r>
      <w:r w:rsidRPr="00636967">
        <w:t>s a trust. Something sacred has been placed into his care, and now it must be handled with reverence and purpose. The law exposes our need for salvation, but the gospel brings transformation, not just information.</w:t>
      </w:r>
      <w:r w:rsidR="00DF6ECA">
        <w:t xml:space="preserve"> </w:t>
      </w:r>
      <w:r w:rsidR="00DF6ECA" w:rsidRPr="00DF6ECA">
        <w:t>It does</w:t>
      </w:r>
      <w:r w:rsidR="00DF6ECA">
        <w:t xml:space="preserve"> </w:t>
      </w:r>
      <w:r w:rsidR="00DF6ECA" w:rsidRPr="00DF6ECA">
        <w:t>n</w:t>
      </w:r>
      <w:r w:rsidR="00DF6ECA">
        <w:t>o</w:t>
      </w:r>
      <w:r w:rsidR="00DF6ECA" w:rsidRPr="00DF6ECA">
        <w:t>t just tell us what God did</w:t>
      </w:r>
      <w:r w:rsidR="00DF6ECA">
        <w:t xml:space="preserve">, </w:t>
      </w:r>
      <w:r w:rsidR="00DF6ECA" w:rsidRPr="00DF6ECA">
        <w:t>it tells us who we are now because of what He did.</w:t>
      </w:r>
      <w:r w:rsidRPr="00636967">
        <w:t xml:space="preserve"> </w:t>
      </w:r>
      <w:r w:rsidR="00DF6ECA">
        <w:t>The gospel</w:t>
      </w:r>
      <w:r w:rsidRPr="00636967">
        <w:t xml:space="preserve"> brings life where sin once reigned.</w:t>
      </w:r>
    </w:p>
    <w:p w14:paraId="59849A55" w14:textId="3FEB9F56" w:rsidR="00636967" w:rsidRDefault="00636967" w:rsidP="00636967">
      <w:r w:rsidRPr="00636967">
        <w:t>When we lose sight of the gospel’s purpose, we either drift into legalism</w:t>
      </w:r>
      <w:r w:rsidR="009D1A1E">
        <w:t xml:space="preserve">, </w:t>
      </w:r>
      <w:r w:rsidRPr="00636967">
        <w:t>trying to earn God’s favor through good behavior</w:t>
      </w:r>
      <w:r w:rsidR="009D1A1E">
        <w:t xml:space="preserve">, </w:t>
      </w:r>
      <w:r w:rsidRPr="00636967">
        <w:t>or into license</w:t>
      </w:r>
      <w:r w:rsidR="009D1A1E">
        <w:t xml:space="preserve">, </w:t>
      </w:r>
      <w:r w:rsidRPr="00636967">
        <w:t>abusing grace and living without accountability. Both distortions are dangerous. Guarding the gospel means holding it up as the true power to save and change lives</w:t>
      </w:r>
      <w:r w:rsidR="009D1A1E">
        <w:t xml:space="preserve">. Paul teaches us this in </w:t>
      </w:r>
      <w:r w:rsidRPr="00636967">
        <w:t>Romans 1:16</w:t>
      </w:r>
      <w:r w:rsidR="009D1A1E">
        <w:t>, which says:</w:t>
      </w:r>
    </w:p>
    <w:p w14:paraId="6B295259" w14:textId="77777777" w:rsidR="009D1A1E" w:rsidRDefault="009D1A1E" w:rsidP="009D1A1E">
      <w:pPr>
        <w:pStyle w:val="Heading3"/>
      </w:pPr>
      <w:r w:rsidRPr="009D1A1E">
        <w:t>Romans 1:16</w:t>
      </w:r>
    </w:p>
    <w:p w14:paraId="0F32E53D" w14:textId="38303FAE" w:rsidR="009D1A1E" w:rsidRPr="009D1A1E" w:rsidRDefault="009D1A1E" w:rsidP="009D1A1E">
      <w:pPr>
        <w:ind w:left="720"/>
        <w:rPr>
          <w:lang w:val="x-none"/>
        </w:rPr>
      </w:pPr>
      <w:r>
        <w:rPr>
          <w:lang w:val="x-none"/>
        </w:rPr>
        <w:t>(16)</w:t>
      </w:r>
      <w:r w:rsidRPr="009D1A1E">
        <w:rPr>
          <w:lang w:val="x-none"/>
        </w:rPr>
        <w:t>  For I am not ashamed of the gospel, because it is the power of God that brings salvation to everyone who believes: first to the Jew, then to the Gentile.</w:t>
      </w:r>
    </w:p>
    <w:p w14:paraId="685D7044" w14:textId="1498C8CC" w:rsidR="009D1A1E" w:rsidRPr="00636967" w:rsidRDefault="009D1A1E" w:rsidP="00636967">
      <w:r>
        <w:t>We can recognize the power and purpose of the gospel by:</w:t>
      </w:r>
    </w:p>
    <w:p w14:paraId="53C3554F" w14:textId="00C51C0C" w:rsidR="00636967" w:rsidRPr="00636967" w:rsidRDefault="009D1A1E" w:rsidP="00636967">
      <w:pPr>
        <w:numPr>
          <w:ilvl w:val="0"/>
          <w:numId w:val="10"/>
        </w:numPr>
      </w:pPr>
      <w:r>
        <w:lastRenderedPageBreak/>
        <w:t>Not</w:t>
      </w:r>
      <w:r w:rsidR="00636967" w:rsidRPr="00636967">
        <w:t xml:space="preserve"> treat</w:t>
      </w:r>
      <w:r>
        <w:t>ing</w:t>
      </w:r>
      <w:r w:rsidR="00636967" w:rsidRPr="00636967">
        <w:t xml:space="preserve"> the gospel as a one-time message for conversion. Let it reshape your identity daily.</w:t>
      </w:r>
    </w:p>
    <w:p w14:paraId="07AC9CC8" w14:textId="4F53A74B" w:rsidR="00636967" w:rsidRPr="00636967" w:rsidRDefault="00636967" w:rsidP="00636967">
      <w:pPr>
        <w:numPr>
          <w:ilvl w:val="0"/>
          <w:numId w:val="10"/>
        </w:numPr>
      </w:pPr>
      <w:r w:rsidRPr="00636967">
        <w:t>Regularly shar</w:t>
      </w:r>
      <w:r w:rsidR="009D1A1E">
        <w:t>ing</w:t>
      </w:r>
      <w:r w:rsidRPr="00636967">
        <w:t xml:space="preserve"> your story of how Jesus is changing you</w:t>
      </w:r>
      <w:r w:rsidR="009D1A1E">
        <w:t xml:space="preserve">, </w:t>
      </w:r>
      <w:r w:rsidRPr="00636967">
        <w:t>not just how He saved you years ago.</w:t>
      </w:r>
    </w:p>
    <w:p w14:paraId="04075969" w14:textId="4E09B4C7" w:rsidR="00636967" w:rsidRPr="00636967" w:rsidRDefault="00636967" w:rsidP="00636967">
      <w:pPr>
        <w:numPr>
          <w:ilvl w:val="0"/>
          <w:numId w:val="10"/>
        </w:numPr>
      </w:pPr>
      <w:r w:rsidRPr="00636967">
        <w:t>Keep</w:t>
      </w:r>
      <w:r w:rsidR="009D1A1E">
        <w:t>ing</w:t>
      </w:r>
      <w:r w:rsidRPr="00636967">
        <w:t xml:space="preserve"> the cross central in your prayers, worship, and decisions.</w:t>
      </w:r>
    </w:p>
    <w:p w14:paraId="29B4E1B6" w14:textId="28069555" w:rsidR="00636967" w:rsidRPr="00636967" w:rsidRDefault="00636967" w:rsidP="00636967">
      <w:r w:rsidRPr="00636967">
        <w:t>Write out your gospel testimony</w:t>
      </w:r>
      <w:r w:rsidR="009D1A1E">
        <w:t xml:space="preserve">, </w:t>
      </w:r>
      <w:r w:rsidRPr="00636967">
        <w:t>focusing on what Christ saved you from and how His grace continues to change you. Keep it with your journal and update it regularly.</w:t>
      </w:r>
      <w:r w:rsidR="00DF6ECA">
        <w:t xml:space="preserve"> </w:t>
      </w:r>
      <w:r w:rsidR="00DF6ECA" w:rsidRPr="00DF6ECA">
        <w:t>Practice sharing your story in one minute. Focus on Jesus, not just your past.</w:t>
      </w:r>
      <w:r w:rsidRPr="00636967">
        <w:t xml:space="preserve"> Be ready to share it as God opens opportunities.</w:t>
      </w:r>
    </w:p>
    <w:p w14:paraId="1B43D7B7" w14:textId="1FF06A55" w:rsidR="00636967" w:rsidRDefault="00636967" w:rsidP="009D1A1E">
      <w:pPr>
        <w:pStyle w:val="Heading2"/>
      </w:pPr>
      <w:r w:rsidRPr="00636967">
        <w:t>Conclusion</w:t>
      </w:r>
    </w:p>
    <w:p w14:paraId="14B73DBB" w14:textId="77777777" w:rsidR="00636967" w:rsidRPr="00636967" w:rsidRDefault="00636967" w:rsidP="00636967">
      <w:r w:rsidRPr="00636967">
        <w:t>Timothy wasn’t told to create a clever strategy, build a new ministry model, or avoid hard conversations. He was told to guard the gospel. And that call is still ours today.</w:t>
      </w:r>
    </w:p>
    <w:p w14:paraId="54C7F5E4" w14:textId="77777777" w:rsidR="00636967" w:rsidRPr="00636967" w:rsidRDefault="00636967" w:rsidP="00636967">
      <w:r w:rsidRPr="00636967">
        <w:t>As you live out your faith:</w:t>
      </w:r>
    </w:p>
    <w:p w14:paraId="16310632" w14:textId="77777777" w:rsidR="00636967" w:rsidRPr="00636967" w:rsidRDefault="00636967" w:rsidP="00636967">
      <w:pPr>
        <w:numPr>
          <w:ilvl w:val="0"/>
          <w:numId w:val="11"/>
        </w:numPr>
      </w:pPr>
      <w:r w:rsidRPr="00636967">
        <w:t>Anchor yourself in sound doctrine.</w:t>
      </w:r>
    </w:p>
    <w:p w14:paraId="71C761E3" w14:textId="77777777" w:rsidR="00636967" w:rsidRPr="00636967" w:rsidRDefault="00636967" w:rsidP="00636967">
      <w:pPr>
        <w:numPr>
          <w:ilvl w:val="0"/>
          <w:numId w:val="11"/>
        </w:numPr>
      </w:pPr>
      <w:r w:rsidRPr="00636967">
        <w:t>Lead with a heart transformed by love.</w:t>
      </w:r>
    </w:p>
    <w:p w14:paraId="09032460" w14:textId="77777777" w:rsidR="00636967" w:rsidRPr="00636967" w:rsidRDefault="00636967" w:rsidP="00636967">
      <w:pPr>
        <w:numPr>
          <w:ilvl w:val="0"/>
          <w:numId w:val="11"/>
        </w:numPr>
      </w:pPr>
      <w:r w:rsidRPr="00636967">
        <w:t>Keep the gospel at the center of everything.</w:t>
      </w:r>
    </w:p>
    <w:p w14:paraId="5897215C" w14:textId="0043B905" w:rsidR="00636967" w:rsidRDefault="00636967" w:rsidP="00636967">
      <w:r w:rsidRPr="00636967">
        <w:t>This week, lean into daily Bible reading, prayer, and journaling—not just as habits, but as ways to remain rooted in truth. You</w:t>
      </w:r>
      <w:r w:rsidR="009D1A1E">
        <w:t xml:space="preserve"> a</w:t>
      </w:r>
      <w:r w:rsidRPr="00636967">
        <w:t>re not just protecting the gospel message. You</w:t>
      </w:r>
      <w:r w:rsidR="009D1A1E">
        <w:t xml:space="preserve"> a</w:t>
      </w:r>
      <w:r w:rsidRPr="00636967">
        <w:t>re allowing it to shape you</w:t>
      </w:r>
      <w:r w:rsidR="009D1A1E">
        <w:t xml:space="preserve">, </w:t>
      </w:r>
      <w:r w:rsidRPr="00636967">
        <w:t>and through you, to shape the world around you.</w:t>
      </w:r>
    </w:p>
    <w:p w14:paraId="448BC652" w14:textId="57C4BE1D" w:rsidR="00DF6ECA" w:rsidRPr="00636967" w:rsidRDefault="00835BB2" w:rsidP="00636967">
      <w:r w:rsidRPr="00835BB2">
        <w:t>Guarding the gospel is</w:t>
      </w:r>
      <w:r>
        <w:t xml:space="preserve"> </w:t>
      </w:r>
      <w:r w:rsidRPr="00835BB2">
        <w:t>n</w:t>
      </w:r>
      <w:r>
        <w:t>o</w:t>
      </w:r>
      <w:r w:rsidRPr="00835BB2">
        <w:t>t about standing still in fear</w:t>
      </w:r>
      <w:r>
        <w:t xml:space="preserve">, </w:t>
      </w:r>
      <w:r w:rsidRPr="00835BB2">
        <w:t>it</w:t>
      </w:r>
      <w:r>
        <w:t xml:space="preserve"> i</w:t>
      </w:r>
      <w:r w:rsidRPr="00835BB2">
        <w:t>s about standing firm in truth and walking in love.</w:t>
      </w:r>
      <w:r>
        <w:t xml:space="preserve"> </w:t>
      </w:r>
      <w:r w:rsidR="00DF6ECA">
        <w:t>B</w:t>
      </w:r>
      <w:r w:rsidR="00DF6ECA" w:rsidRPr="00DF6ECA">
        <w:t>e a guardian of truth in a world that trades truth for comfort</w:t>
      </w:r>
      <w:r w:rsidR="00DF6ECA">
        <w:t>.</w:t>
      </w:r>
    </w:p>
    <w:p w14:paraId="443BA234" w14:textId="4E6A841D" w:rsidR="00636967" w:rsidRPr="009D1A1E" w:rsidRDefault="009D1A1E" w:rsidP="007037E7">
      <w:r>
        <w:t xml:space="preserve">We will continue our series </w:t>
      </w:r>
      <w:r w:rsidR="009F1482">
        <w:rPr>
          <w:i/>
          <w:iCs/>
        </w:rPr>
        <w:t>Letters to a Young Leader - L</w:t>
      </w:r>
      <w:r w:rsidR="009F1482" w:rsidRPr="00636967">
        <w:rPr>
          <w:i/>
          <w:iCs/>
        </w:rPr>
        <w:t xml:space="preserve">iving </w:t>
      </w:r>
      <w:r w:rsidR="009F1482">
        <w:rPr>
          <w:i/>
          <w:iCs/>
        </w:rPr>
        <w:t>O</w:t>
      </w:r>
      <w:r w:rsidR="009F1482" w:rsidRPr="00636967">
        <w:rPr>
          <w:i/>
          <w:iCs/>
        </w:rPr>
        <w:t xml:space="preserve">ut </w:t>
      </w:r>
      <w:r w:rsidR="009F1482">
        <w:rPr>
          <w:i/>
          <w:iCs/>
        </w:rPr>
        <w:t>F</w:t>
      </w:r>
      <w:r w:rsidR="009F1482" w:rsidRPr="00636967">
        <w:rPr>
          <w:i/>
          <w:iCs/>
        </w:rPr>
        <w:t>aith</w:t>
      </w:r>
      <w:r w:rsidR="009F1482">
        <w:rPr>
          <w:i/>
          <w:iCs/>
        </w:rPr>
        <w:t xml:space="preserve"> </w:t>
      </w:r>
      <w:proofErr w:type="gramStart"/>
      <w:r w:rsidR="009F1482">
        <w:rPr>
          <w:i/>
          <w:iCs/>
        </w:rPr>
        <w:t>With</w:t>
      </w:r>
      <w:proofErr w:type="gramEnd"/>
      <w:r w:rsidR="009F1482">
        <w:rPr>
          <w:i/>
          <w:iCs/>
        </w:rPr>
        <w:t xml:space="preserve"> Purpose</w:t>
      </w:r>
      <w:r>
        <w:t xml:space="preserve"> next time as we talk about </w:t>
      </w:r>
      <w:r w:rsidR="00034E24">
        <w:t>leading with integrity and godly character in a corrupt world. This teaching is not just for leaders. It is for all believers. We are all called to be witnesses of the life-saving love, grace, and forgiveness of Jesus Christ, and this can be done with integrity and purpose.</w:t>
      </w:r>
    </w:p>
    <w:sectPr w:rsidR="00636967" w:rsidRPr="009D1A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E2AE8" w14:textId="77777777" w:rsidR="002C0153" w:rsidRDefault="002C0153" w:rsidP="00DE5225">
      <w:pPr>
        <w:spacing w:after="0" w:line="240" w:lineRule="auto"/>
      </w:pPr>
      <w:r>
        <w:separator/>
      </w:r>
    </w:p>
  </w:endnote>
  <w:endnote w:type="continuationSeparator" w:id="0">
    <w:p w14:paraId="5EA5133D" w14:textId="77777777" w:rsidR="002C0153" w:rsidRDefault="002C0153"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80CA" w14:textId="77777777" w:rsidR="00DE5225" w:rsidRDefault="00DE5225" w:rsidP="00DE5225">
    <w:pPr>
      <w:pStyle w:val="Default"/>
    </w:pPr>
  </w:p>
  <w:p w14:paraId="7B04BD1D" w14:textId="2BA377A4" w:rsidR="00DE5225" w:rsidRDefault="00DE5225" w:rsidP="00DE5225">
    <w:pPr>
      <w:pStyle w:val="Footer"/>
    </w:pPr>
    <w:r w:rsidRPr="00DE5225">
      <w:rPr>
        <w:noProof/>
      </w:rPr>
      <w:drawing>
        <wp:anchor distT="0" distB="0" distL="114300" distR="114300" simplePos="0" relativeHeight="251658240" behindDoc="0" locked="0" layoutInCell="1" allowOverlap="1" wp14:anchorId="105BD1A2" wp14:editId="2D85E947">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9F1482">
      <w:rPr>
        <w:noProof/>
      </w:rPr>
      <w:t>2025</w:t>
    </w:r>
    <w:r>
      <w:fldChar w:fldCharType="end"/>
    </w:r>
    <w:r>
      <w:t>, Cell Life Church International, Permission granted to copy and distribute for no fee other than reasonable reproduction costs. This copyright notice must remain on all copies.</w:t>
    </w:r>
  </w:p>
  <w:p w14:paraId="7FD80BED"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91A7" w14:textId="77777777" w:rsidR="002C0153" w:rsidRDefault="002C0153" w:rsidP="00DE5225">
      <w:pPr>
        <w:spacing w:after="0" w:line="240" w:lineRule="auto"/>
      </w:pPr>
      <w:r>
        <w:separator/>
      </w:r>
    </w:p>
  </w:footnote>
  <w:footnote w:type="continuationSeparator" w:id="0">
    <w:p w14:paraId="4C33B8EC" w14:textId="77777777" w:rsidR="002C0153" w:rsidRDefault="002C0153"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E58AC"/>
    <w:multiLevelType w:val="multilevel"/>
    <w:tmpl w:val="0BE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A0DBF"/>
    <w:multiLevelType w:val="multilevel"/>
    <w:tmpl w:val="F016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F76CC"/>
    <w:multiLevelType w:val="multilevel"/>
    <w:tmpl w:val="A4AA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76B60"/>
    <w:multiLevelType w:val="multilevel"/>
    <w:tmpl w:val="2CA8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707220">
    <w:abstractNumId w:val="5"/>
  </w:num>
  <w:num w:numId="2" w16cid:durableId="2129884039">
    <w:abstractNumId w:val="6"/>
  </w:num>
  <w:num w:numId="3" w16cid:durableId="858474166">
    <w:abstractNumId w:val="8"/>
  </w:num>
  <w:num w:numId="4" w16cid:durableId="604844552">
    <w:abstractNumId w:val="9"/>
  </w:num>
  <w:num w:numId="5" w16cid:durableId="178935717">
    <w:abstractNumId w:val="3"/>
  </w:num>
  <w:num w:numId="6" w16cid:durableId="1848669696">
    <w:abstractNumId w:val="0"/>
  </w:num>
  <w:num w:numId="7" w16cid:durableId="1500341616">
    <w:abstractNumId w:val="10"/>
  </w:num>
  <w:num w:numId="8" w16cid:durableId="888033607">
    <w:abstractNumId w:val="7"/>
  </w:num>
  <w:num w:numId="9" w16cid:durableId="1067344799">
    <w:abstractNumId w:val="4"/>
  </w:num>
  <w:num w:numId="10" w16cid:durableId="1843886646">
    <w:abstractNumId w:val="1"/>
  </w:num>
  <w:num w:numId="11" w16cid:durableId="210595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636967"/>
    <w:rsid w:val="00034E24"/>
    <w:rsid w:val="000C799C"/>
    <w:rsid w:val="002034CE"/>
    <w:rsid w:val="002859B9"/>
    <w:rsid w:val="002B673C"/>
    <w:rsid w:val="002C0153"/>
    <w:rsid w:val="00526D69"/>
    <w:rsid w:val="005C5ED4"/>
    <w:rsid w:val="00636967"/>
    <w:rsid w:val="00665F0D"/>
    <w:rsid w:val="007037E7"/>
    <w:rsid w:val="00714B88"/>
    <w:rsid w:val="00763D23"/>
    <w:rsid w:val="007B6A1A"/>
    <w:rsid w:val="00835BB2"/>
    <w:rsid w:val="008F15B4"/>
    <w:rsid w:val="008F20A5"/>
    <w:rsid w:val="009D1A1E"/>
    <w:rsid w:val="009F1482"/>
    <w:rsid w:val="00AB0F25"/>
    <w:rsid w:val="00B139F6"/>
    <w:rsid w:val="00B716CB"/>
    <w:rsid w:val="00CD32EB"/>
    <w:rsid w:val="00D86F22"/>
    <w:rsid w:val="00D946D7"/>
    <w:rsid w:val="00DE5225"/>
    <w:rsid w:val="00DF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2F2FC"/>
  <w15:chartTrackingRefBased/>
  <w15:docId w15:val="{61DF4F5E-D743-4EF2-954C-42DB876C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36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9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6369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96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369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69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1488">
      <w:bodyDiv w:val="1"/>
      <w:marLeft w:val="0"/>
      <w:marRight w:val="0"/>
      <w:marTop w:val="0"/>
      <w:marBottom w:val="0"/>
      <w:divBdr>
        <w:top w:val="none" w:sz="0" w:space="0" w:color="auto"/>
        <w:left w:val="none" w:sz="0" w:space="0" w:color="auto"/>
        <w:bottom w:val="none" w:sz="0" w:space="0" w:color="auto"/>
        <w:right w:val="none" w:sz="0" w:space="0" w:color="auto"/>
      </w:divBdr>
    </w:div>
    <w:div w:id="12128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67</TotalTime>
  <Pages>4</Pages>
  <Words>1650</Words>
  <Characters>7770</Characters>
  <Application>Microsoft Office Word</Application>
  <DocSecurity>0</DocSecurity>
  <Lines>121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8</cp:revision>
  <dcterms:created xsi:type="dcterms:W3CDTF">2025-05-02T13:48:00Z</dcterms:created>
  <dcterms:modified xsi:type="dcterms:W3CDTF">2025-05-03T14:14:00Z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3e031611-0555-42cb-b6ca-f4365698cf7c</vt:lpwstr>
  </property>
</Properties>
</file>