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5B1068" w14:textId="2C915AF8" w:rsidR="004D58B7" w:rsidRDefault="00CC5D87" w:rsidP="004D58B7">
      <w:pPr>
        <w:pStyle w:val="Title"/>
        <w:jc w:val="center"/>
      </w:pPr>
      <w:r w:rsidRPr="00CC5D87">
        <w:t>Hope in Jesus: The Only Way to True Peace</w:t>
      </w:r>
    </w:p>
    <w:p w14:paraId="37FAFF72" w14:textId="62691ABA" w:rsidR="00CC5D87" w:rsidRPr="00CC5D87" w:rsidRDefault="00673DC0" w:rsidP="00CC5D87">
      <w:r>
        <w:rPr>
          <w:noProof/>
        </w:rPr>
        <w:drawing>
          <wp:anchor distT="0" distB="0" distL="114300" distR="114300" simplePos="0" relativeHeight="251658240" behindDoc="0" locked="0" layoutInCell="1" allowOverlap="1" wp14:anchorId="75334183" wp14:editId="1E25125C">
            <wp:simplePos x="914400" y="1349261"/>
            <wp:positionH relativeFrom="margin">
              <wp:align>right</wp:align>
            </wp:positionH>
            <wp:positionV relativeFrom="margin">
              <wp:align>top</wp:align>
            </wp:positionV>
            <wp:extent cx="3035808" cy="1709928"/>
            <wp:effectExtent l="0" t="0" r="0" b="5080"/>
            <wp:wrapSquare wrapText="bothSides"/>
            <wp:docPr id="316450917" name="Picture 1" descr="A cross over water with a blue sky and cloud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450917" name="Picture 1" descr="A cross over water with a blue sky and clouds&#10;&#10;AI-generated content may be incorrect."/>
                    <pic:cNvPicPr/>
                  </pic:nvPicPr>
                  <pic:blipFill>
                    <a:blip r:embed="rId7">
                      <a:extLst>
                        <a:ext uri="{28A0092B-C50C-407E-A947-70E740481C1C}">
                          <a14:useLocalDpi xmlns:a14="http://schemas.microsoft.com/office/drawing/2010/main" val="0"/>
                        </a:ext>
                      </a:extLst>
                    </a:blip>
                    <a:stretch>
                      <a:fillRect/>
                    </a:stretch>
                  </pic:blipFill>
                  <pic:spPr>
                    <a:xfrm>
                      <a:off x="0" y="0"/>
                      <a:ext cx="3035808" cy="1709928"/>
                    </a:xfrm>
                    <a:prstGeom prst="rect">
                      <a:avLst/>
                    </a:prstGeom>
                  </pic:spPr>
                </pic:pic>
              </a:graphicData>
            </a:graphic>
            <wp14:sizeRelH relativeFrom="margin">
              <wp14:pctWidth>0</wp14:pctWidth>
            </wp14:sizeRelH>
            <wp14:sizeRelV relativeFrom="margin">
              <wp14:pctHeight>0</wp14:pctHeight>
            </wp14:sizeRelV>
          </wp:anchor>
        </w:drawing>
      </w:r>
      <w:r w:rsidR="00A81B53" w:rsidRPr="00A81B53">
        <w:t>In a world of broken promises and shifting ground, where can you anchor your soul? Discover how hope in Jesus brings true peace, lasting joy, and eternal purpose.</w:t>
      </w:r>
    </w:p>
    <w:p w14:paraId="332695A0" w14:textId="77777777" w:rsidR="00CC5D87" w:rsidRPr="00CC5D87" w:rsidRDefault="00CC5D87" w:rsidP="004D58B7">
      <w:pPr>
        <w:pStyle w:val="Heading2"/>
      </w:pPr>
      <w:r w:rsidRPr="00CC5D87">
        <w:t>Introduction</w:t>
      </w:r>
    </w:p>
    <w:p w14:paraId="3EF6FBFD" w14:textId="61939D43" w:rsidR="00CC5D87" w:rsidRDefault="00CC5D87" w:rsidP="00CC5D87">
      <w:r w:rsidRPr="00CC5D87">
        <w:t>We live in a time when people are searching desperately for hope. Many look to governments, leaders, bank accounts, or affiliations with powerful organizations. But each of these ultimately fails to deliver lasting security and peace. As followers of Christ, we know where true hope is found</w:t>
      </w:r>
      <w:r w:rsidR="008B012E">
        <w:t xml:space="preserve">; </w:t>
      </w:r>
      <w:r w:rsidRPr="00CC5D87">
        <w:t>it is in Jesus alone. He never changes, never fails, and always keeps His promises. Today, we</w:t>
      </w:r>
      <w:r w:rsidR="008B012E">
        <w:t xml:space="preserve"> a</w:t>
      </w:r>
      <w:r w:rsidRPr="00CC5D87">
        <w:t>re going to explore why hope in Jesus is the only real and unshakable hope and how we can live that out daily.</w:t>
      </w:r>
    </w:p>
    <w:p w14:paraId="13562805" w14:textId="77777777" w:rsidR="00CC5D87" w:rsidRDefault="00CC5D87" w:rsidP="008B012E">
      <w:pPr>
        <w:pStyle w:val="Heading2"/>
      </w:pPr>
      <w:r w:rsidRPr="00CC5D87">
        <w:t>Hope in Jesus Anchors Us in Life's Storms</w:t>
      </w:r>
    </w:p>
    <w:p w14:paraId="3E2CD098" w14:textId="363CC6F2" w:rsidR="008B012E" w:rsidRDefault="008B012E" w:rsidP="008B012E">
      <w:r>
        <w:t>We read how our hope is anchored in Jesus in Hebrews 6:19-20, which says:</w:t>
      </w:r>
    </w:p>
    <w:p w14:paraId="2D7612F7" w14:textId="77777777" w:rsidR="008B012E" w:rsidRDefault="008B012E" w:rsidP="008B012E">
      <w:pPr>
        <w:pStyle w:val="Heading3"/>
      </w:pPr>
      <w:r w:rsidRPr="008B012E">
        <w:t>Hebrews 6:19-20</w:t>
      </w:r>
    </w:p>
    <w:p w14:paraId="138E591A" w14:textId="5F9535D6" w:rsidR="008B012E" w:rsidRPr="008B012E" w:rsidRDefault="008B012E" w:rsidP="008B012E">
      <w:pPr>
        <w:ind w:left="720"/>
        <w:rPr>
          <w:lang w:val="x-none"/>
        </w:rPr>
      </w:pPr>
      <w:r>
        <w:rPr>
          <w:lang w:val="x-none"/>
        </w:rPr>
        <w:t>(19)</w:t>
      </w:r>
      <w:r w:rsidRPr="008B012E">
        <w:rPr>
          <w:lang w:val="x-none"/>
        </w:rPr>
        <w:t>  We have this hope as an anchor for the soul, firm and secure. It enters the inner sanctuary behind the curtain,  (20)  where our forerunner, Jesus, has entered on our behalf. He has become a high priest forever, in the order of Melchizedek.</w:t>
      </w:r>
    </w:p>
    <w:p w14:paraId="1339BB64" w14:textId="4632D85D" w:rsidR="00CC5D87" w:rsidRPr="00CC5D87" w:rsidRDefault="008B012E" w:rsidP="00CC5D87">
      <w:r>
        <w:t>A</w:t>
      </w:r>
      <w:r w:rsidR="00CC5D87" w:rsidRPr="00CC5D87">
        <w:t xml:space="preserve">n anchor </w:t>
      </w:r>
      <w:r>
        <w:t>is</w:t>
      </w:r>
      <w:r w:rsidR="00CC5D87" w:rsidRPr="00CC5D87">
        <w:t xml:space="preserve"> a powerful symbol of stability and security for ships. When tossed by wind and waves, sailors depend on their anchor to keep them from drifting into danger. Similarly, life can toss us about with anxiety, fear, and uncertainty. The storms may be financial, relational, emotional, or even spiritual</w:t>
      </w:r>
      <w:r>
        <w:t xml:space="preserve">, </w:t>
      </w:r>
      <w:r w:rsidR="00CC5D87" w:rsidRPr="00CC5D87">
        <w:t>but our hope in Jesus secures us</w:t>
      </w:r>
      <w:r>
        <w:t>; it is our anchor.</w:t>
      </w:r>
    </w:p>
    <w:p w14:paraId="28D6AAA5" w14:textId="2C11306F" w:rsidR="00CC5D87" w:rsidRPr="00CC5D87" w:rsidRDefault="00CC5D87" w:rsidP="00CC5D87">
      <w:r w:rsidRPr="00CC5D87">
        <w:t>Jesus, our High Priest, has entered the Most Holy Place on our behalf. Because of His sacrifice, we have a direct connection to God. This hope does</w:t>
      </w:r>
      <w:r w:rsidR="008B012E">
        <w:t xml:space="preserve"> </w:t>
      </w:r>
      <w:r w:rsidRPr="00CC5D87">
        <w:t>n</w:t>
      </w:r>
      <w:r w:rsidR="008B012E">
        <w:t>o</w:t>
      </w:r>
      <w:r w:rsidRPr="00CC5D87">
        <w:t>t fluctuate with our emotions or circumstances. It</w:t>
      </w:r>
      <w:r w:rsidR="008B012E">
        <w:t xml:space="preserve"> i</w:t>
      </w:r>
      <w:r w:rsidRPr="00CC5D87">
        <w:t>s grounded in God’s unchanging promises. When everything else feels like it's slipping away, Jesus holds firm.</w:t>
      </w:r>
    </w:p>
    <w:p w14:paraId="4E5D4213" w14:textId="31902E28" w:rsidR="00CC5D87" w:rsidRPr="00CC5D87" w:rsidRDefault="003E73DB" w:rsidP="00CC5D87">
      <w:r w:rsidRPr="003E73DB">
        <w:t>Think of the last time you felt truly shaken</w:t>
      </w:r>
      <w:r>
        <w:t>. W</w:t>
      </w:r>
      <w:r w:rsidRPr="003E73DB">
        <w:t>hat held you steady?</w:t>
      </w:r>
      <w:r>
        <w:t xml:space="preserve"> </w:t>
      </w:r>
      <w:proofErr w:type="gramStart"/>
      <w:r w:rsidR="00CC5D87" w:rsidRPr="00CC5D87">
        <w:t>Take</w:t>
      </w:r>
      <w:proofErr w:type="gramEnd"/>
      <w:r w:rsidR="00CC5D87" w:rsidRPr="00CC5D87">
        <w:t xml:space="preserve"> inventory of your current emotional and spiritual state. Are you feeling tossed by a storm of worry, depression, or conflict? Identify specific areas where you</w:t>
      </w:r>
      <w:r w:rsidR="008B012E">
        <w:t xml:space="preserve"> a</w:t>
      </w:r>
      <w:r w:rsidR="00CC5D87" w:rsidRPr="00CC5D87">
        <w:t>re feeling unsteady and speak the truth of Hebrews 6:19 into those situations. Start a personal “Hope in Jesus” list</w:t>
      </w:r>
      <w:r w:rsidR="008B012E">
        <w:t xml:space="preserve"> in your journal. W</w:t>
      </w:r>
      <w:r w:rsidR="00CC5D87" w:rsidRPr="00CC5D87">
        <w:t>rite down God’s promises that apply to your circumstances and revisit them daily.</w:t>
      </w:r>
    </w:p>
    <w:p w14:paraId="24A0FC48" w14:textId="00C75BEC" w:rsidR="00CC5D87" w:rsidRPr="00CC5D87" w:rsidRDefault="00CC5D87" w:rsidP="00CC5D87">
      <w:r w:rsidRPr="00CC5D87">
        <w:t>Set aside 10 minutes each day this week to be still before the Lord. In those quiet moments, anchor your soul in prayer, scripture, and the knowledge that Jesus holds you fast. Let that time become your spiritual anchor in life’s daily waves.</w:t>
      </w:r>
    </w:p>
    <w:p w14:paraId="166F327B" w14:textId="77777777" w:rsidR="00CC5D87" w:rsidRDefault="00CC5D87" w:rsidP="004330DF">
      <w:pPr>
        <w:pStyle w:val="Heading2"/>
      </w:pPr>
      <w:r w:rsidRPr="00CC5D87">
        <w:lastRenderedPageBreak/>
        <w:t>Hope in Jesus Transforms Our Perspective</w:t>
      </w:r>
    </w:p>
    <w:p w14:paraId="0F298701" w14:textId="0FA52769" w:rsidR="004330DF" w:rsidRDefault="00A81B53" w:rsidP="004330DF">
      <w:r w:rsidRPr="00A81B53">
        <w:t>Once we</w:t>
      </w:r>
      <w:r>
        <w:t xml:space="preserve"> a</w:t>
      </w:r>
      <w:r w:rsidRPr="00A81B53">
        <w:t>re anchored in the unshakable love of Jesus, we</w:t>
      </w:r>
      <w:r>
        <w:t xml:space="preserve"> a</w:t>
      </w:r>
      <w:r w:rsidRPr="00A81B53">
        <w:t>re no longer ruled by the storm. That security transforms how we see everything</w:t>
      </w:r>
      <w:r>
        <w:t xml:space="preserve">, </w:t>
      </w:r>
      <w:r w:rsidRPr="00A81B53">
        <w:t>from daily frustrations to eternal purpose.</w:t>
      </w:r>
      <w:r w:rsidR="004330DF">
        <w:t xml:space="preserve"> We all see things a little differently</w:t>
      </w:r>
      <w:r w:rsidR="003E73DB">
        <w:t>,</w:t>
      </w:r>
      <w:r w:rsidR="004330DF">
        <w:t xml:space="preserve"> and our situations and experiences shape that perspective. The Apostle Paul teaches us in Romans 15:13:</w:t>
      </w:r>
    </w:p>
    <w:p w14:paraId="484F4484" w14:textId="77777777" w:rsidR="004330DF" w:rsidRDefault="004330DF" w:rsidP="004330DF">
      <w:pPr>
        <w:pStyle w:val="Heading3"/>
      </w:pPr>
      <w:r w:rsidRPr="004330DF">
        <w:t>Romans 15:13</w:t>
      </w:r>
    </w:p>
    <w:p w14:paraId="5D530BEE" w14:textId="55F21C11" w:rsidR="004330DF" w:rsidRPr="004330DF" w:rsidRDefault="004330DF" w:rsidP="004330DF">
      <w:pPr>
        <w:ind w:left="720"/>
      </w:pPr>
      <w:r>
        <w:t>(13)</w:t>
      </w:r>
      <w:r w:rsidRPr="004330DF">
        <w:t>  May the God of hope fill you with all joy and peace as you trust in him, so that you may overflow with hope by the power of the Holy Spirit.</w:t>
      </w:r>
    </w:p>
    <w:p w14:paraId="1BDF61F1" w14:textId="2735E292" w:rsidR="00CC5D87" w:rsidRPr="00CC5D87" w:rsidRDefault="00CC5D87" w:rsidP="00CC5D87">
      <w:r w:rsidRPr="00CC5D87">
        <w:t>Our perspective shapes our experience of the world. When our eyes are fixed on temporary things</w:t>
      </w:r>
      <w:r w:rsidR="004330DF">
        <w:t xml:space="preserve"> like </w:t>
      </w:r>
      <w:r w:rsidRPr="00CC5D87">
        <w:t>political headlines, financial markets, or personal achievements</w:t>
      </w:r>
      <w:r w:rsidR="004330DF">
        <w:t xml:space="preserve">, </w:t>
      </w:r>
      <w:r w:rsidRPr="00CC5D87">
        <w:t>our peace rises and falls with the tides of this world. But hope in Jesus lifts our eyes above the noise and reorients us toward eternal truth.</w:t>
      </w:r>
    </w:p>
    <w:p w14:paraId="63BD24F4" w14:textId="0DCB8CB1" w:rsidR="00CC5D87" w:rsidRPr="00CC5D87" w:rsidRDefault="00CC5D87" w:rsidP="00CC5D87">
      <w:r w:rsidRPr="00CC5D87">
        <w:t xml:space="preserve">Paul writes that the God of hope fills us with joy and </w:t>
      </w:r>
      <w:r w:rsidRPr="004330DF">
        <w:t>peace as we trust in Him.</w:t>
      </w:r>
      <w:r w:rsidRPr="00CC5D87">
        <w:t xml:space="preserve"> Trust is the key. The more we trust Jesus, the more room He </w:t>
      </w:r>
      <w:proofErr w:type="gramStart"/>
      <w:r w:rsidRPr="00CC5D87">
        <w:t>has to</w:t>
      </w:r>
      <w:proofErr w:type="gramEnd"/>
      <w:r w:rsidRPr="00CC5D87">
        <w:t xml:space="preserve"> pour His Spirit into us. That</w:t>
      </w:r>
      <w:r w:rsidR="004330DF">
        <w:t xml:space="preserve"> i</w:t>
      </w:r>
      <w:r w:rsidRPr="00CC5D87">
        <w:t xml:space="preserve">s how we begin to </w:t>
      </w:r>
      <w:r w:rsidRPr="004330DF">
        <w:t>overflow</w:t>
      </w:r>
      <w:r w:rsidRPr="00CC5D87">
        <w:t xml:space="preserve"> with hope</w:t>
      </w:r>
      <w:r w:rsidR="004330DF">
        <w:t xml:space="preserve">, </w:t>
      </w:r>
      <w:r w:rsidRPr="00CC5D87">
        <w:t>not a trickle, not barely enough, but a full and abundant hope that spills out to encourage others.</w:t>
      </w:r>
    </w:p>
    <w:p w14:paraId="6A3F8CA4" w14:textId="0B1E3A2A" w:rsidR="00CC5D87" w:rsidRPr="00CC5D87" w:rsidRDefault="00CC5D87" w:rsidP="00CC5D87">
      <w:r w:rsidRPr="00CC5D87">
        <w:t>Do you find your perspective darkened by worry, cynicism, or negativity? Start a habit of “hope declarations.” Each morning, speak a truth from scripture that reminds you of God’s promises. When situations challenge your peace, pause and ask: “Am I seeing this through the lens of heaven or the lens of fear</w:t>
      </w:r>
      <w:r w:rsidR="004330DF">
        <w:t xml:space="preserve"> or frustration</w:t>
      </w:r>
      <w:r w:rsidRPr="00CC5D87">
        <w:t>?” Let the Holy Spirit reframe your view.</w:t>
      </w:r>
    </w:p>
    <w:p w14:paraId="6D21A576" w14:textId="3C14B482" w:rsidR="00CC5D87" w:rsidRPr="00CC5D87" w:rsidRDefault="00CC5D87" w:rsidP="00CC5D87">
      <w:r w:rsidRPr="00CC5D87">
        <w:t>Write Romans 15:13 on a card or sticky note and place it somewhere you</w:t>
      </w:r>
      <w:r w:rsidR="004330DF">
        <w:t xml:space="preserve"> wi</w:t>
      </w:r>
      <w:r w:rsidRPr="00CC5D87">
        <w:t xml:space="preserve">ll see it </w:t>
      </w:r>
      <w:proofErr w:type="gramStart"/>
      <w:r w:rsidRPr="00CC5D87">
        <w:t>often</w:t>
      </w:r>
      <w:r w:rsidR="004330DF">
        <w:t>;</w:t>
      </w:r>
      <w:proofErr w:type="gramEnd"/>
      <w:r w:rsidR="004330DF">
        <w:t xml:space="preserve"> </w:t>
      </w:r>
      <w:r w:rsidRPr="00CC5D87">
        <w:t>your bathroom mirror, your dashboard, or your desk. Each time you see it, invite God to transform your thinking and renew your hope. Then look for someone in your life who needs a fresh perspective</w:t>
      </w:r>
      <w:r w:rsidR="004330DF">
        <w:t xml:space="preserve"> </w:t>
      </w:r>
      <w:r w:rsidRPr="00CC5D87">
        <w:t>and share that hope with them.</w:t>
      </w:r>
    </w:p>
    <w:p w14:paraId="04952A55" w14:textId="77777777" w:rsidR="00CC5D87" w:rsidRDefault="00CC5D87" w:rsidP="004330DF">
      <w:pPr>
        <w:pStyle w:val="Heading2"/>
      </w:pPr>
      <w:r w:rsidRPr="00CC5D87">
        <w:t>Hope in Jesus Leads Us to Eternal Life</w:t>
      </w:r>
    </w:p>
    <w:p w14:paraId="4EB469EB" w14:textId="1017057A" w:rsidR="004330DF" w:rsidRDefault="004330DF" w:rsidP="004330DF">
      <w:r>
        <w:t>Jesus makes a powerful declaration that we read in John 14:6, which says:</w:t>
      </w:r>
    </w:p>
    <w:p w14:paraId="2ABD075A" w14:textId="77777777" w:rsidR="004330DF" w:rsidRDefault="004330DF" w:rsidP="004330DF">
      <w:pPr>
        <w:pStyle w:val="Heading3"/>
      </w:pPr>
      <w:r w:rsidRPr="004330DF">
        <w:t>John 14:6</w:t>
      </w:r>
    </w:p>
    <w:p w14:paraId="0FB51331" w14:textId="3632F17D" w:rsidR="004330DF" w:rsidRPr="004330DF" w:rsidRDefault="004330DF" w:rsidP="004330DF">
      <w:pPr>
        <w:ind w:left="720"/>
        <w:rPr>
          <w:lang w:val="x-none"/>
        </w:rPr>
      </w:pPr>
      <w:r>
        <w:rPr>
          <w:lang w:val="x-none"/>
        </w:rPr>
        <w:t>(6)</w:t>
      </w:r>
      <w:r w:rsidRPr="004330DF">
        <w:rPr>
          <w:lang w:val="x-none"/>
        </w:rPr>
        <w:t>  Jesus answered, "</w:t>
      </w:r>
      <w:r w:rsidRPr="004330DF">
        <w:rPr>
          <w:color w:val="FF0000"/>
          <w:lang w:val="x-none"/>
        </w:rPr>
        <w:t>I am the way and the truth and the life. No one comes to the Father except through me.</w:t>
      </w:r>
    </w:p>
    <w:p w14:paraId="49AD9801" w14:textId="722B2D9A" w:rsidR="00CC5D87" w:rsidRPr="00CC5D87" w:rsidRDefault="00CC5D87" w:rsidP="00CC5D87">
      <w:r w:rsidRPr="00CC5D87">
        <w:t>This statement from Jesus is bold, exclusive, and deeply comforting. He does</w:t>
      </w:r>
      <w:r w:rsidR="005B10C1">
        <w:t xml:space="preserve"> </w:t>
      </w:r>
      <w:r w:rsidRPr="00CC5D87">
        <w:t>n</w:t>
      </w:r>
      <w:r w:rsidR="005B10C1">
        <w:t>o</w:t>
      </w:r>
      <w:r w:rsidRPr="00CC5D87">
        <w:t xml:space="preserve">t say He </w:t>
      </w:r>
      <w:r w:rsidRPr="005B10C1">
        <w:t>knows</w:t>
      </w:r>
      <w:r w:rsidRPr="00CC5D87">
        <w:t xml:space="preserve"> the way</w:t>
      </w:r>
      <w:r w:rsidR="005B10C1">
        <w:t xml:space="preserve">. He says </w:t>
      </w:r>
      <w:r w:rsidRPr="00CC5D87">
        <w:t xml:space="preserve">He </w:t>
      </w:r>
      <w:r w:rsidRPr="005B10C1">
        <w:t>is</w:t>
      </w:r>
      <w:r w:rsidRPr="00CC5D87">
        <w:t xml:space="preserve"> the way. He does</w:t>
      </w:r>
      <w:r w:rsidR="005B10C1">
        <w:t xml:space="preserve"> </w:t>
      </w:r>
      <w:r w:rsidRPr="00CC5D87">
        <w:t>n</w:t>
      </w:r>
      <w:r w:rsidR="005B10C1">
        <w:t>o</w:t>
      </w:r>
      <w:r w:rsidRPr="00CC5D87">
        <w:t xml:space="preserve">t just speak </w:t>
      </w:r>
      <w:proofErr w:type="gramStart"/>
      <w:r w:rsidRPr="00CC5D87">
        <w:t>truth</w:t>
      </w:r>
      <w:r w:rsidR="005B10C1">
        <w:t>,</w:t>
      </w:r>
      <w:proofErr w:type="gramEnd"/>
      <w:r w:rsidR="005B10C1">
        <w:t xml:space="preserve"> </w:t>
      </w:r>
      <w:r w:rsidRPr="00CC5D87">
        <w:t xml:space="preserve">He </w:t>
      </w:r>
      <w:r w:rsidRPr="005B10C1">
        <w:t>is</w:t>
      </w:r>
      <w:r w:rsidRPr="00CC5D87">
        <w:t xml:space="preserve"> the truth. He does</w:t>
      </w:r>
      <w:r w:rsidR="005B10C1">
        <w:t xml:space="preserve"> </w:t>
      </w:r>
      <w:r w:rsidRPr="00CC5D87">
        <w:t>n</w:t>
      </w:r>
      <w:r w:rsidR="005B10C1">
        <w:t>o</w:t>
      </w:r>
      <w:r w:rsidRPr="00CC5D87">
        <w:t xml:space="preserve">t just offer </w:t>
      </w:r>
      <w:proofErr w:type="gramStart"/>
      <w:r w:rsidRPr="00CC5D87">
        <w:t>life</w:t>
      </w:r>
      <w:r w:rsidR="005B10C1">
        <w:t>,</w:t>
      </w:r>
      <w:proofErr w:type="gramEnd"/>
      <w:r w:rsidR="005B10C1">
        <w:t xml:space="preserve"> </w:t>
      </w:r>
      <w:r w:rsidRPr="00CC5D87">
        <w:t xml:space="preserve">He </w:t>
      </w:r>
      <w:r w:rsidRPr="005B10C1">
        <w:t>is</w:t>
      </w:r>
      <w:r w:rsidRPr="00CC5D87">
        <w:t xml:space="preserve"> the life. In a world full of </w:t>
      </w:r>
      <w:r w:rsidR="005B10C1">
        <w:t>division</w:t>
      </w:r>
      <w:r w:rsidRPr="00CC5D87">
        <w:t xml:space="preserve"> and shifting moral standards, Jesus stands as the unchanging gateway to God.</w:t>
      </w:r>
    </w:p>
    <w:p w14:paraId="23AD47A4" w14:textId="08AFEED1" w:rsidR="00CC5D87" w:rsidRPr="00CC5D87" w:rsidRDefault="00CC5D87" w:rsidP="00CC5D87">
      <w:r w:rsidRPr="00CC5D87">
        <w:t>People often place their hope in being “good enough,” believing in karma, or aligning with causes or institutions. But none of those can bridge the gap between humanity and a holy God. Only Jesus can. He conquered sin and death to offer us eternal life. This hope is not just for when we die</w:t>
      </w:r>
      <w:r w:rsidR="005B10C1">
        <w:t xml:space="preserve">, </w:t>
      </w:r>
      <w:r w:rsidRPr="00CC5D87">
        <w:t>it gives</w:t>
      </w:r>
      <w:r w:rsidR="005B10C1">
        <w:t xml:space="preserve"> us</w:t>
      </w:r>
      <w:r w:rsidRPr="00CC5D87">
        <w:t xml:space="preserve"> meaning and direction now.</w:t>
      </w:r>
    </w:p>
    <w:p w14:paraId="49A219EC" w14:textId="3DC141DD" w:rsidR="00CC5D87" w:rsidRPr="00CC5D87" w:rsidRDefault="003E73DB" w:rsidP="00CC5D87">
      <w:r w:rsidRPr="003E73DB">
        <w:t>Imagine the peace that comes from knowing eternity is settled.</w:t>
      </w:r>
      <w:r>
        <w:t xml:space="preserve"> </w:t>
      </w:r>
      <w:proofErr w:type="gramStart"/>
      <w:r w:rsidR="00CC5D87" w:rsidRPr="00CC5D87">
        <w:t>Live</w:t>
      </w:r>
      <w:proofErr w:type="gramEnd"/>
      <w:r w:rsidR="00CC5D87" w:rsidRPr="00CC5D87">
        <w:t xml:space="preserve"> every day with the end in mind. When we remember that eternity is real and Jesus is the only way to get there, it changes our priorities. </w:t>
      </w:r>
      <w:r w:rsidR="00CC5D87" w:rsidRPr="00CC5D87">
        <w:lastRenderedPageBreak/>
        <w:t>We stop chasing temporary success and start investing in eternal impact. Reflect</w:t>
      </w:r>
      <w:r w:rsidR="005B10C1">
        <w:t xml:space="preserve"> on your life. Ask yourself, “A</w:t>
      </w:r>
      <w:r w:rsidR="00CC5D87" w:rsidRPr="00CC5D87">
        <w:t xml:space="preserve">re </w:t>
      </w:r>
      <w:r w:rsidR="005B10C1">
        <w:t>my</w:t>
      </w:r>
      <w:r w:rsidR="00CC5D87" w:rsidRPr="00CC5D87">
        <w:t xml:space="preserve"> decisions today building up treasures in heaven or simply feeding temporary desires?</w:t>
      </w:r>
      <w:r w:rsidR="005B10C1">
        <w:t>”</w:t>
      </w:r>
    </w:p>
    <w:p w14:paraId="1DD66CBB" w14:textId="4E8F8351" w:rsidR="00CC5D87" w:rsidRPr="00CC5D87" w:rsidRDefault="00CC5D87" w:rsidP="00CC5D87">
      <w:r w:rsidRPr="00CC5D87">
        <w:t>If you have</w:t>
      </w:r>
      <w:r w:rsidR="005B10C1">
        <w:t xml:space="preserve"> </w:t>
      </w:r>
      <w:r w:rsidRPr="00CC5D87">
        <w:t>n</w:t>
      </w:r>
      <w:r w:rsidR="005B10C1">
        <w:t>o</w:t>
      </w:r>
      <w:r w:rsidRPr="00CC5D87">
        <w:t xml:space="preserve">t fully surrendered your life to Jesus, today is the day. He is the only way to eternal life. And if you have, </w:t>
      </w:r>
      <w:proofErr w:type="gramStart"/>
      <w:r w:rsidRPr="00CC5D87">
        <w:t>recommit to living</w:t>
      </w:r>
      <w:proofErr w:type="gramEnd"/>
      <w:r w:rsidRPr="00CC5D87">
        <w:t xml:space="preserve"> with eternity in view. Find someone who does</w:t>
      </w:r>
      <w:r w:rsidR="005B10C1">
        <w:t xml:space="preserve"> </w:t>
      </w:r>
      <w:r w:rsidRPr="00CC5D87">
        <w:t>n</w:t>
      </w:r>
      <w:r w:rsidR="005B10C1">
        <w:t>o</w:t>
      </w:r>
      <w:r w:rsidRPr="00CC5D87">
        <w:t>t know Jesus and begin a conversation. Share your story of how placing your hope in Jesus has changed your life.</w:t>
      </w:r>
    </w:p>
    <w:p w14:paraId="4615FD34" w14:textId="77777777" w:rsidR="00CC5D87" w:rsidRPr="00CC5D87" w:rsidRDefault="00CC5D87" w:rsidP="005B10C1">
      <w:pPr>
        <w:pStyle w:val="Heading2"/>
      </w:pPr>
      <w:r w:rsidRPr="00CC5D87">
        <w:t>Conclusion</w:t>
      </w:r>
    </w:p>
    <w:p w14:paraId="398F72F9" w14:textId="5E4C756C" w:rsidR="00CC5D87" w:rsidRPr="00CC5D87" w:rsidRDefault="00CC5D87" w:rsidP="00CC5D87">
      <w:r w:rsidRPr="00CC5D87">
        <w:t>Our world is desperately searching for something solid to hold onto</w:t>
      </w:r>
      <w:r w:rsidR="005B10C1">
        <w:t xml:space="preserve">, </w:t>
      </w:r>
      <w:r w:rsidRPr="00CC5D87">
        <w:t xml:space="preserve">something to believe in, something to trust. But everything this world offers is temporary and shifting. Governments change. Leaders fail. Finances fluctuate. Organizations </w:t>
      </w:r>
      <w:proofErr w:type="gramStart"/>
      <w:r w:rsidRPr="00CC5D87">
        <w:t>disappoint</w:t>
      </w:r>
      <w:proofErr w:type="gramEnd"/>
      <w:r w:rsidRPr="00CC5D87">
        <w:t>. But Jesus remains the same</w:t>
      </w:r>
      <w:r w:rsidR="005B10C1">
        <w:t xml:space="preserve">: </w:t>
      </w:r>
      <w:r w:rsidRPr="00CC5D87">
        <w:t>faithful, loving, and full of power to save.</w:t>
      </w:r>
    </w:p>
    <w:p w14:paraId="4F3A7BCB" w14:textId="06A638F1" w:rsidR="00CC5D87" w:rsidRPr="00CC5D87" w:rsidRDefault="00CC5D87" w:rsidP="00CC5D87">
      <w:r w:rsidRPr="00CC5D87">
        <w:t>Hope in Jesus is</w:t>
      </w:r>
      <w:r w:rsidR="005B10C1">
        <w:t xml:space="preserve"> </w:t>
      </w:r>
      <w:r w:rsidRPr="00CC5D87">
        <w:t>n</w:t>
      </w:r>
      <w:r w:rsidR="005B10C1">
        <w:t>o</w:t>
      </w:r>
      <w:r w:rsidRPr="00CC5D87">
        <w:t>t a vague wish</w:t>
      </w:r>
      <w:r w:rsidR="005B10C1">
        <w:t>. I</w:t>
      </w:r>
      <w:r w:rsidRPr="00CC5D87">
        <w:t>t</w:t>
      </w:r>
      <w:r w:rsidR="005B10C1">
        <w:t xml:space="preserve"> i</w:t>
      </w:r>
      <w:r w:rsidRPr="00CC5D87">
        <w:t>s a confident expectation rooted in His unchanging nature and eternal promises. He anchors us in life’s storms, transforms how we see the world, and leads us into eternal life with God. When we truly believe that Jesus is the way, it changes everything</w:t>
      </w:r>
      <w:r w:rsidR="005B10C1">
        <w:t xml:space="preserve">: </w:t>
      </w:r>
      <w:r w:rsidRPr="00CC5D87">
        <w:t>our attitudes, our decisions, our purpose, and our peace.</w:t>
      </w:r>
    </w:p>
    <w:p w14:paraId="213642A0" w14:textId="77777777" w:rsidR="003E73DB" w:rsidRDefault="00CC5D87" w:rsidP="00CC5D87">
      <w:r w:rsidRPr="00CC5D87">
        <w:t>As you reflect on this message, ask yourself honestly</w:t>
      </w:r>
      <w:r w:rsidR="005B10C1">
        <w:t>, “</w:t>
      </w:r>
      <w:r w:rsidRPr="00CC5D87">
        <w:t>Where is my hope anchored?</w:t>
      </w:r>
      <w:r w:rsidR="005B10C1">
        <w:t>”</w:t>
      </w:r>
      <w:r w:rsidRPr="00CC5D87">
        <w:t xml:space="preserve"> If it</w:t>
      </w:r>
      <w:r w:rsidR="005B10C1">
        <w:t xml:space="preserve"> i</w:t>
      </w:r>
      <w:r w:rsidRPr="00CC5D87">
        <w:t>s in anything other than Jesus, now is the time to re-center your life on Him. Commit to deepening your trust in Christ this week. Spend time in His Word, speak hope over your life and family, and boldly share the reason for your hope with someone else.</w:t>
      </w:r>
    </w:p>
    <w:p w14:paraId="0E9D78FB" w14:textId="14480F31" w:rsidR="00A81B53" w:rsidRDefault="00A81B53" w:rsidP="00CC5D87">
      <w:r w:rsidRPr="00A81B53">
        <w:t>If you've never placed your hope in Jesus, there's no better moment than now. Let today be the day you say, “Jesus, I trust You.”</w:t>
      </w:r>
    </w:p>
    <w:p w14:paraId="11AC0393" w14:textId="670E5A8E" w:rsidR="00CC5D87" w:rsidRPr="00CC5D87" w:rsidRDefault="003E73DB" w:rsidP="00CC5D87">
      <w:r w:rsidRPr="003E73DB">
        <w:t>If your hope is already in Jesus, be encouraged</w:t>
      </w:r>
      <w:r>
        <w:t xml:space="preserve">, </w:t>
      </w:r>
      <w:r w:rsidRPr="003E73DB">
        <w:t>He is faithful. Keep anchoring others by living boldly and sharing freely. The world needs your witness.</w:t>
      </w:r>
      <w:r>
        <w:t xml:space="preserve"> </w:t>
      </w:r>
      <w:r w:rsidR="00CC5D87" w:rsidRPr="00CC5D87">
        <w:t>The world needs what you have</w:t>
      </w:r>
      <w:r w:rsidR="005B10C1">
        <w:t xml:space="preserve">: </w:t>
      </w:r>
      <w:r w:rsidR="00CC5D87" w:rsidRPr="00CC5D87">
        <w:t>hope that never fails</w:t>
      </w:r>
      <w:r w:rsidR="005B10C1">
        <w:t xml:space="preserve"> and</w:t>
      </w:r>
      <w:r w:rsidR="00CC5D87" w:rsidRPr="00CC5D87">
        <w:t xml:space="preserve"> hope that is only found in Jesus.</w:t>
      </w:r>
    </w:p>
    <w:p w14:paraId="5AE5D80C" w14:textId="77777777" w:rsidR="00D946D7" w:rsidRPr="007037E7" w:rsidRDefault="00D946D7" w:rsidP="007037E7"/>
    <w:sectPr w:rsidR="00D946D7" w:rsidRPr="007037E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10AFEE" w14:textId="77777777" w:rsidR="00E500D9" w:rsidRDefault="00E500D9" w:rsidP="00DE5225">
      <w:pPr>
        <w:spacing w:after="0" w:line="240" w:lineRule="auto"/>
      </w:pPr>
      <w:r>
        <w:separator/>
      </w:r>
    </w:p>
  </w:endnote>
  <w:endnote w:type="continuationSeparator" w:id="0">
    <w:p w14:paraId="5AA4D3CD" w14:textId="77777777" w:rsidR="00E500D9" w:rsidRDefault="00E500D9" w:rsidP="00DE52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45E723" w14:textId="77777777" w:rsidR="00DE5225" w:rsidRDefault="00DE5225" w:rsidP="00DE5225">
    <w:pPr>
      <w:pStyle w:val="Default"/>
    </w:pPr>
  </w:p>
  <w:p w14:paraId="4CC0F8FD" w14:textId="77777777" w:rsidR="00DE5225" w:rsidRDefault="00DE5225" w:rsidP="00DE5225">
    <w:pPr>
      <w:pStyle w:val="Footer"/>
    </w:pPr>
    <w:r w:rsidRPr="00DE5225">
      <w:rPr>
        <w:noProof/>
      </w:rPr>
      <w:drawing>
        <wp:anchor distT="0" distB="0" distL="114300" distR="114300" simplePos="0" relativeHeight="251658240" behindDoc="0" locked="0" layoutInCell="1" allowOverlap="1" wp14:anchorId="547FB899" wp14:editId="42D9ADA8">
          <wp:simplePos x="0" y="0"/>
          <wp:positionH relativeFrom="column">
            <wp:posOffset>5306695</wp:posOffset>
          </wp:positionH>
          <wp:positionV relativeFrom="paragraph">
            <wp:posOffset>8890</wp:posOffset>
          </wp:positionV>
          <wp:extent cx="822325" cy="525780"/>
          <wp:effectExtent l="0" t="0" r="0" b="7620"/>
          <wp:wrapThrough wrapText="bothSides">
            <wp:wrapPolygon edited="0">
              <wp:start x="0" y="0"/>
              <wp:lineTo x="0" y="21130"/>
              <wp:lineTo x="21016" y="21130"/>
              <wp:lineTo x="21016"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2325" cy="525780"/>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w:t>
    </w:r>
    <w:r>
      <w:fldChar w:fldCharType="begin"/>
    </w:r>
    <w:r>
      <w:instrText xml:space="preserve"> DATE  \@ "yyyy"  \* MERGEFORMAT </w:instrText>
    </w:r>
    <w:r>
      <w:fldChar w:fldCharType="separate"/>
    </w:r>
    <w:r w:rsidR="00CC5D87">
      <w:rPr>
        <w:noProof/>
      </w:rPr>
      <w:t>2025</w:t>
    </w:r>
    <w:r>
      <w:fldChar w:fldCharType="end"/>
    </w:r>
    <w:r>
      <w:t>, Cell Life Church International, Permission granted to copy and distribute for no fee other than reasonable reproduction costs. This copyright notice must remain on all copies.</w:t>
    </w:r>
  </w:p>
  <w:p w14:paraId="221CE27F" w14:textId="77777777" w:rsidR="00DE5225" w:rsidRDefault="00DE5225" w:rsidP="00DE5225">
    <w:pPr>
      <w:pStyle w:val="Footer"/>
      <w:jc w:val="right"/>
    </w:pPr>
    <w:r>
      <w:t>https://www.CellLifeChurch.org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D8BB1E" w14:textId="77777777" w:rsidR="00E500D9" w:rsidRDefault="00E500D9" w:rsidP="00DE5225">
      <w:pPr>
        <w:spacing w:after="0" w:line="240" w:lineRule="auto"/>
      </w:pPr>
      <w:r>
        <w:separator/>
      </w:r>
    </w:p>
  </w:footnote>
  <w:footnote w:type="continuationSeparator" w:id="0">
    <w:p w14:paraId="3E6F52E8" w14:textId="77777777" w:rsidR="00E500D9" w:rsidRDefault="00E500D9" w:rsidP="00DE52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4479BC"/>
    <w:multiLevelType w:val="hybridMultilevel"/>
    <w:tmpl w:val="0C4E6C3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32D60B4"/>
    <w:multiLevelType w:val="hybridMultilevel"/>
    <w:tmpl w:val="2D30EA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4BB4972"/>
    <w:multiLevelType w:val="multilevel"/>
    <w:tmpl w:val="D472B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64E18E2"/>
    <w:multiLevelType w:val="multilevel"/>
    <w:tmpl w:val="92C2B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34B4880"/>
    <w:multiLevelType w:val="multilevel"/>
    <w:tmpl w:val="57689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41F1F9B"/>
    <w:multiLevelType w:val="hybridMultilevel"/>
    <w:tmpl w:val="48681F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897158B"/>
    <w:multiLevelType w:val="hybridMultilevel"/>
    <w:tmpl w:val="55E82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24034394">
    <w:abstractNumId w:val="2"/>
  </w:num>
  <w:num w:numId="2" w16cid:durableId="408115886">
    <w:abstractNumId w:val="3"/>
  </w:num>
  <w:num w:numId="3" w16cid:durableId="384767004">
    <w:abstractNumId w:val="4"/>
  </w:num>
  <w:num w:numId="4" w16cid:durableId="1445883166">
    <w:abstractNumId w:val="5"/>
  </w:num>
  <w:num w:numId="5" w16cid:durableId="912663873">
    <w:abstractNumId w:val="1"/>
  </w:num>
  <w:num w:numId="6" w16cid:durableId="461777099">
    <w:abstractNumId w:val="0"/>
  </w:num>
  <w:num w:numId="7" w16cid:durableId="119893504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hideSpellingErrors/>
  <w:hideGrammaticalErrors/>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DA3MjcxNzcztTQyMzFS0lEKTi0uzszPAykwrgUA8ZjqoywAAAA="/>
  </w:docVars>
  <w:rsids>
    <w:rsidRoot w:val="00CC5D87"/>
    <w:rsid w:val="002859B9"/>
    <w:rsid w:val="00307413"/>
    <w:rsid w:val="003E73DB"/>
    <w:rsid w:val="004330DF"/>
    <w:rsid w:val="004D58B7"/>
    <w:rsid w:val="005B10C1"/>
    <w:rsid w:val="00634D3E"/>
    <w:rsid w:val="00673DC0"/>
    <w:rsid w:val="007037E7"/>
    <w:rsid w:val="00763D23"/>
    <w:rsid w:val="007B6A1A"/>
    <w:rsid w:val="008B012E"/>
    <w:rsid w:val="008F20A5"/>
    <w:rsid w:val="00A81B53"/>
    <w:rsid w:val="00AB0F25"/>
    <w:rsid w:val="00CC5D87"/>
    <w:rsid w:val="00D86F22"/>
    <w:rsid w:val="00D946D7"/>
    <w:rsid w:val="00DE5225"/>
    <w:rsid w:val="00E11DF5"/>
    <w:rsid w:val="00E500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3C0BE5"/>
  <w15:chartTrackingRefBased/>
  <w15:docId w15:val="{B1E777F2-505C-4841-8F08-814A985DE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4D58B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B012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52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5225"/>
  </w:style>
  <w:style w:type="paragraph" w:styleId="Footer">
    <w:name w:val="footer"/>
    <w:basedOn w:val="Normal"/>
    <w:link w:val="FooterChar"/>
    <w:uiPriority w:val="99"/>
    <w:unhideWhenUsed/>
    <w:rsid w:val="00DE52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5225"/>
  </w:style>
  <w:style w:type="paragraph" w:customStyle="1" w:styleId="Default">
    <w:name w:val="Default"/>
    <w:rsid w:val="00DE5225"/>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D946D7"/>
    <w:pPr>
      <w:ind w:left="720"/>
      <w:contextualSpacing/>
    </w:pPr>
  </w:style>
  <w:style w:type="paragraph" w:styleId="Title">
    <w:name w:val="Title"/>
    <w:basedOn w:val="Normal"/>
    <w:next w:val="Normal"/>
    <w:link w:val="TitleChar"/>
    <w:uiPriority w:val="10"/>
    <w:qFormat/>
    <w:rsid w:val="004D58B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D58B7"/>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4D58B7"/>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8B012E"/>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443496">
      <w:bodyDiv w:val="1"/>
      <w:marLeft w:val="0"/>
      <w:marRight w:val="0"/>
      <w:marTop w:val="0"/>
      <w:marBottom w:val="0"/>
      <w:divBdr>
        <w:top w:val="none" w:sz="0" w:space="0" w:color="auto"/>
        <w:left w:val="none" w:sz="0" w:space="0" w:color="auto"/>
        <w:bottom w:val="none" w:sz="0" w:space="0" w:color="auto"/>
        <w:right w:val="none" w:sz="0" w:space="0" w:color="auto"/>
      </w:divBdr>
    </w:div>
    <w:div w:id="532808339">
      <w:bodyDiv w:val="1"/>
      <w:marLeft w:val="0"/>
      <w:marRight w:val="0"/>
      <w:marTop w:val="0"/>
      <w:marBottom w:val="0"/>
      <w:divBdr>
        <w:top w:val="none" w:sz="0" w:space="0" w:color="auto"/>
        <w:left w:val="none" w:sz="0" w:space="0" w:color="auto"/>
        <w:bottom w:val="none" w:sz="0" w:space="0" w:color="auto"/>
        <w:right w:val="none" w:sz="0" w:space="0" w:color="auto"/>
      </w:divBdr>
      <w:divsChild>
        <w:div w:id="1006397501">
          <w:marLeft w:val="0"/>
          <w:marRight w:val="0"/>
          <w:marTop w:val="0"/>
          <w:marBottom w:val="0"/>
          <w:divBdr>
            <w:top w:val="none" w:sz="0" w:space="0" w:color="auto"/>
            <w:left w:val="none" w:sz="0" w:space="0" w:color="auto"/>
            <w:bottom w:val="none" w:sz="0" w:space="0" w:color="auto"/>
            <w:right w:val="none" w:sz="0" w:space="0" w:color="auto"/>
          </w:divBdr>
          <w:divsChild>
            <w:div w:id="1417559299">
              <w:marLeft w:val="0"/>
              <w:marRight w:val="0"/>
              <w:marTop w:val="0"/>
              <w:marBottom w:val="0"/>
              <w:divBdr>
                <w:top w:val="none" w:sz="0" w:space="0" w:color="auto"/>
                <w:left w:val="none" w:sz="0" w:space="0" w:color="auto"/>
                <w:bottom w:val="none" w:sz="0" w:space="0" w:color="auto"/>
                <w:right w:val="none" w:sz="0" w:space="0" w:color="auto"/>
              </w:divBdr>
            </w:div>
            <w:div w:id="1150252665">
              <w:marLeft w:val="0"/>
              <w:marRight w:val="0"/>
              <w:marTop w:val="0"/>
              <w:marBottom w:val="0"/>
              <w:divBdr>
                <w:top w:val="none" w:sz="0" w:space="0" w:color="auto"/>
                <w:left w:val="none" w:sz="0" w:space="0" w:color="auto"/>
                <w:bottom w:val="none" w:sz="0" w:space="0" w:color="auto"/>
                <w:right w:val="none" w:sz="0" w:space="0" w:color="auto"/>
              </w:divBdr>
            </w:div>
            <w:div w:id="442306052">
              <w:marLeft w:val="0"/>
              <w:marRight w:val="0"/>
              <w:marTop w:val="0"/>
              <w:marBottom w:val="0"/>
              <w:divBdr>
                <w:top w:val="none" w:sz="0" w:space="0" w:color="auto"/>
                <w:left w:val="none" w:sz="0" w:space="0" w:color="auto"/>
                <w:bottom w:val="none" w:sz="0" w:space="0" w:color="auto"/>
                <w:right w:val="none" w:sz="0" w:space="0" w:color="auto"/>
              </w:divBdr>
            </w:div>
            <w:div w:id="689725385">
              <w:marLeft w:val="0"/>
              <w:marRight w:val="0"/>
              <w:marTop w:val="0"/>
              <w:marBottom w:val="0"/>
              <w:divBdr>
                <w:top w:val="none" w:sz="0" w:space="0" w:color="auto"/>
                <w:left w:val="none" w:sz="0" w:space="0" w:color="auto"/>
                <w:bottom w:val="none" w:sz="0" w:space="0" w:color="auto"/>
                <w:right w:val="none" w:sz="0" w:space="0" w:color="auto"/>
              </w:divBdr>
            </w:div>
            <w:div w:id="1489129477">
              <w:marLeft w:val="0"/>
              <w:marRight w:val="0"/>
              <w:marTop w:val="0"/>
              <w:marBottom w:val="0"/>
              <w:divBdr>
                <w:top w:val="none" w:sz="0" w:space="0" w:color="auto"/>
                <w:left w:val="none" w:sz="0" w:space="0" w:color="auto"/>
                <w:bottom w:val="none" w:sz="0" w:space="0" w:color="auto"/>
                <w:right w:val="none" w:sz="0" w:space="0" w:color="auto"/>
              </w:divBdr>
            </w:div>
            <w:div w:id="1935282864">
              <w:marLeft w:val="0"/>
              <w:marRight w:val="0"/>
              <w:marTop w:val="0"/>
              <w:marBottom w:val="0"/>
              <w:divBdr>
                <w:top w:val="none" w:sz="0" w:space="0" w:color="auto"/>
                <w:left w:val="none" w:sz="0" w:space="0" w:color="auto"/>
                <w:bottom w:val="none" w:sz="0" w:space="0" w:color="auto"/>
                <w:right w:val="none" w:sz="0" w:space="0" w:color="auto"/>
              </w:divBdr>
            </w:div>
            <w:div w:id="1934582502">
              <w:marLeft w:val="0"/>
              <w:marRight w:val="0"/>
              <w:marTop w:val="0"/>
              <w:marBottom w:val="0"/>
              <w:divBdr>
                <w:top w:val="none" w:sz="0" w:space="0" w:color="auto"/>
                <w:left w:val="none" w:sz="0" w:space="0" w:color="auto"/>
                <w:bottom w:val="none" w:sz="0" w:space="0" w:color="auto"/>
                <w:right w:val="none" w:sz="0" w:space="0" w:color="auto"/>
              </w:divBdr>
            </w:div>
            <w:div w:id="955138488">
              <w:marLeft w:val="0"/>
              <w:marRight w:val="0"/>
              <w:marTop w:val="0"/>
              <w:marBottom w:val="0"/>
              <w:divBdr>
                <w:top w:val="none" w:sz="0" w:space="0" w:color="auto"/>
                <w:left w:val="none" w:sz="0" w:space="0" w:color="auto"/>
                <w:bottom w:val="none" w:sz="0" w:space="0" w:color="auto"/>
                <w:right w:val="none" w:sz="0" w:space="0" w:color="auto"/>
              </w:divBdr>
            </w:div>
            <w:div w:id="1236286239">
              <w:marLeft w:val="0"/>
              <w:marRight w:val="0"/>
              <w:marTop w:val="0"/>
              <w:marBottom w:val="0"/>
              <w:divBdr>
                <w:top w:val="none" w:sz="0" w:space="0" w:color="auto"/>
                <w:left w:val="none" w:sz="0" w:space="0" w:color="auto"/>
                <w:bottom w:val="none" w:sz="0" w:space="0" w:color="auto"/>
                <w:right w:val="none" w:sz="0" w:space="0" w:color="auto"/>
              </w:divBdr>
            </w:div>
            <w:div w:id="494498564">
              <w:marLeft w:val="0"/>
              <w:marRight w:val="0"/>
              <w:marTop w:val="0"/>
              <w:marBottom w:val="0"/>
              <w:divBdr>
                <w:top w:val="none" w:sz="0" w:space="0" w:color="auto"/>
                <w:left w:val="none" w:sz="0" w:space="0" w:color="auto"/>
                <w:bottom w:val="none" w:sz="0" w:space="0" w:color="auto"/>
                <w:right w:val="none" w:sz="0" w:space="0" w:color="auto"/>
              </w:divBdr>
            </w:div>
            <w:div w:id="58721633">
              <w:marLeft w:val="0"/>
              <w:marRight w:val="0"/>
              <w:marTop w:val="0"/>
              <w:marBottom w:val="0"/>
              <w:divBdr>
                <w:top w:val="none" w:sz="0" w:space="0" w:color="auto"/>
                <w:left w:val="none" w:sz="0" w:space="0" w:color="auto"/>
                <w:bottom w:val="none" w:sz="0" w:space="0" w:color="auto"/>
                <w:right w:val="none" w:sz="0" w:space="0" w:color="auto"/>
              </w:divBdr>
            </w:div>
            <w:div w:id="1706364304">
              <w:marLeft w:val="0"/>
              <w:marRight w:val="0"/>
              <w:marTop w:val="0"/>
              <w:marBottom w:val="0"/>
              <w:divBdr>
                <w:top w:val="none" w:sz="0" w:space="0" w:color="auto"/>
                <w:left w:val="none" w:sz="0" w:space="0" w:color="auto"/>
                <w:bottom w:val="none" w:sz="0" w:space="0" w:color="auto"/>
                <w:right w:val="none" w:sz="0" w:space="0" w:color="auto"/>
              </w:divBdr>
            </w:div>
            <w:div w:id="1727952788">
              <w:marLeft w:val="0"/>
              <w:marRight w:val="0"/>
              <w:marTop w:val="0"/>
              <w:marBottom w:val="0"/>
              <w:divBdr>
                <w:top w:val="none" w:sz="0" w:space="0" w:color="auto"/>
                <w:left w:val="none" w:sz="0" w:space="0" w:color="auto"/>
                <w:bottom w:val="none" w:sz="0" w:space="0" w:color="auto"/>
                <w:right w:val="none" w:sz="0" w:space="0" w:color="auto"/>
              </w:divBdr>
            </w:div>
            <w:div w:id="232204275">
              <w:marLeft w:val="0"/>
              <w:marRight w:val="0"/>
              <w:marTop w:val="0"/>
              <w:marBottom w:val="0"/>
              <w:divBdr>
                <w:top w:val="none" w:sz="0" w:space="0" w:color="auto"/>
                <w:left w:val="none" w:sz="0" w:space="0" w:color="auto"/>
                <w:bottom w:val="none" w:sz="0" w:space="0" w:color="auto"/>
                <w:right w:val="none" w:sz="0" w:space="0" w:color="auto"/>
              </w:divBdr>
            </w:div>
            <w:div w:id="703601520">
              <w:marLeft w:val="0"/>
              <w:marRight w:val="0"/>
              <w:marTop w:val="0"/>
              <w:marBottom w:val="0"/>
              <w:divBdr>
                <w:top w:val="none" w:sz="0" w:space="0" w:color="auto"/>
                <w:left w:val="none" w:sz="0" w:space="0" w:color="auto"/>
                <w:bottom w:val="none" w:sz="0" w:space="0" w:color="auto"/>
                <w:right w:val="none" w:sz="0" w:space="0" w:color="auto"/>
              </w:divBdr>
            </w:div>
            <w:div w:id="746659711">
              <w:marLeft w:val="0"/>
              <w:marRight w:val="0"/>
              <w:marTop w:val="0"/>
              <w:marBottom w:val="0"/>
              <w:divBdr>
                <w:top w:val="none" w:sz="0" w:space="0" w:color="auto"/>
                <w:left w:val="none" w:sz="0" w:space="0" w:color="auto"/>
                <w:bottom w:val="none" w:sz="0" w:space="0" w:color="auto"/>
                <w:right w:val="none" w:sz="0" w:space="0" w:color="auto"/>
              </w:divBdr>
            </w:div>
            <w:div w:id="1621493073">
              <w:marLeft w:val="0"/>
              <w:marRight w:val="0"/>
              <w:marTop w:val="0"/>
              <w:marBottom w:val="0"/>
              <w:divBdr>
                <w:top w:val="none" w:sz="0" w:space="0" w:color="auto"/>
                <w:left w:val="none" w:sz="0" w:space="0" w:color="auto"/>
                <w:bottom w:val="none" w:sz="0" w:space="0" w:color="auto"/>
                <w:right w:val="none" w:sz="0" w:space="0" w:color="auto"/>
              </w:divBdr>
            </w:div>
            <w:div w:id="138235741">
              <w:marLeft w:val="0"/>
              <w:marRight w:val="0"/>
              <w:marTop w:val="0"/>
              <w:marBottom w:val="0"/>
              <w:divBdr>
                <w:top w:val="none" w:sz="0" w:space="0" w:color="auto"/>
                <w:left w:val="none" w:sz="0" w:space="0" w:color="auto"/>
                <w:bottom w:val="none" w:sz="0" w:space="0" w:color="auto"/>
                <w:right w:val="none" w:sz="0" w:space="0" w:color="auto"/>
              </w:divBdr>
            </w:div>
            <w:div w:id="1327436576">
              <w:marLeft w:val="0"/>
              <w:marRight w:val="0"/>
              <w:marTop w:val="0"/>
              <w:marBottom w:val="0"/>
              <w:divBdr>
                <w:top w:val="none" w:sz="0" w:space="0" w:color="auto"/>
                <w:left w:val="none" w:sz="0" w:space="0" w:color="auto"/>
                <w:bottom w:val="none" w:sz="0" w:space="0" w:color="auto"/>
                <w:right w:val="none" w:sz="0" w:space="0" w:color="auto"/>
              </w:divBdr>
            </w:div>
            <w:div w:id="1159880919">
              <w:marLeft w:val="0"/>
              <w:marRight w:val="0"/>
              <w:marTop w:val="0"/>
              <w:marBottom w:val="0"/>
              <w:divBdr>
                <w:top w:val="none" w:sz="0" w:space="0" w:color="auto"/>
                <w:left w:val="none" w:sz="0" w:space="0" w:color="auto"/>
                <w:bottom w:val="none" w:sz="0" w:space="0" w:color="auto"/>
                <w:right w:val="none" w:sz="0" w:space="0" w:color="auto"/>
              </w:divBdr>
            </w:div>
            <w:div w:id="832641345">
              <w:marLeft w:val="0"/>
              <w:marRight w:val="0"/>
              <w:marTop w:val="0"/>
              <w:marBottom w:val="0"/>
              <w:divBdr>
                <w:top w:val="none" w:sz="0" w:space="0" w:color="auto"/>
                <w:left w:val="none" w:sz="0" w:space="0" w:color="auto"/>
                <w:bottom w:val="none" w:sz="0" w:space="0" w:color="auto"/>
                <w:right w:val="none" w:sz="0" w:space="0" w:color="auto"/>
              </w:divBdr>
            </w:div>
            <w:div w:id="1274752648">
              <w:marLeft w:val="0"/>
              <w:marRight w:val="0"/>
              <w:marTop w:val="0"/>
              <w:marBottom w:val="0"/>
              <w:divBdr>
                <w:top w:val="none" w:sz="0" w:space="0" w:color="auto"/>
                <w:left w:val="none" w:sz="0" w:space="0" w:color="auto"/>
                <w:bottom w:val="none" w:sz="0" w:space="0" w:color="auto"/>
                <w:right w:val="none" w:sz="0" w:space="0" w:color="auto"/>
              </w:divBdr>
            </w:div>
            <w:div w:id="967052755">
              <w:marLeft w:val="0"/>
              <w:marRight w:val="0"/>
              <w:marTop w:val="0"/>
              <w:marBottom w:val="0"/>
              <w:divBdr>
                <w:top w:val="none" w:sz="0" w:space="0" w:color="auto"/>
                <w:left w:val="none" w:sz="0" w:space="0" w:color="auto"/>
                <w:bottom w:val="none" w:sz="0" w:space="0" w:color="auto"/>
                <w:right w:val="none" w:sz="0" w:space="0" w:color="auto"/>
              </w:divBdr>
            </w:div>
            <w:div w:id="1431469757">
              <w:marLeft w:val="0"/>
              <w:marRight w:val="0"/>
              <w:marTop w:val="0"/>
              <w:marBottom w:val="0"/>
              <w:divBdr>
                <w:top w:val="none" w:sz="0" w:space="0" w:color="auto"/>
                <w:left w:val="none" w:sz="0" w:space="0" w:color="auto"/>
                <w:bottom w:val="none" w:sz="0" w:space="0" w:color="auto"/>
                <w:right w:val="none" w:sz="0" w:space="0" w:color="auto"/>
              </w:divBdr>
            </w:div>
            <w:div w:id="1102259063">
              <w:marLeft w:val="0"/>
              <w:marRight w:val="0"/>
              <w:marTop w:val="0"/>
              <w:marBottom w:val="0"/>
              <w:divBdr>
                <w:top w:val="none" w:sz="0" w:space="0" w:color="auto"/>
                <w:left w:val="none" w:sz="0" w:space="0" w:color="auto"/>
                <w:bottom w:val="none" w:sz="0" w:space="0" w:color="auto"/>
                <w:right w:val="none" w:sz="0" w:space="0" w:color="auto"/>
              </w:divBdr>
            </w:div>
            <w:div w:id="563832000">
              <w:marLeft w:val="0"/>
              <w:marRight w:val="0"/>
              <w:marTop w:val="0"/>
              <w:marBottom w:val="0"/>
              <w:divBdr>
                <w:top w:val="none" w:sz="0" w:space="0" w:color="auto"/>
                <w:left w:val="none" w:sz="0" w:space="0" w:color="auto"/>
                <w:bottom w:val="none" w:sz="0" w:space="0" w:color="auto"/>
                <w:right w:val="none" w:sz="0" w:space="0" w:color="auto"/>
              </w:divBdr>
            </w:div>
            <w:div w:id="1067070508">
              <w:marLeft w:val="0"/>
              <w:marRight w:val="0"/>
              <w:marTop w:val="0"/>
              <w:marBottom w:val="0"/>
              <w:divBdr>
                <w:top w:val="none" w:sz="0" w:space="0" w:color="auto"/>
                <w:left w:val="none" w:sz="0" w:space="0" w:color="auto"/>
                <w:bottom w:val="none" w:sz="0" w:space="0" w:color="auto"/>
                <w:right w:val="none" w:sz="0" w:space="0" w:color="auto"/>
              </w:divBdr>
            </w:div>
            <w:div w:id="433592383">
              <w:marLeft w:val="0"/>
              <w:marRight w:val="0"/>
              <w:marTop w:val="0"/>
              <w:marBottom w:val="0"/>
              <w:divBdr>
                <w:top w:val="none" w:sz="0" w:space="0" w:color="auto"/>
                <w:left w:val="none" w:sz="0" w:space="0" w:color="auto"/>
                <w:bottom w:val="none" w:sz="0" w:space="0" w:color="auto"/>
                <w:right w:val="none" w:sz="0" w:space="0" w:color="auto"/>
              </w:divBdr>
            </w:div>
            <w:div w:id="695538959">
              <w:marLeft w:val="0"/>
              <w:marRight w:val="0"/>
              <w:marTop w:val="0"/>
              <w:marBottom w:val="0"/>
              <w:divBdr>
                <w:top w:val="none" w:sz="0" w:space="0" w:color="auto"/>
                <w:left w:val="none" w:sz="0" w:space="0" w:color="auto"/>
                <w:bottom w:val="none" w:sz="0" w:space="0" w:color="auto"/>
                <w:right w:val="none" w:sz="0" w:space="0" w:color="auto"/>
              </w:divBdr>
            </w:div>
            <w:div w:id="1768771359">
              <w:marLeft w:val="0"/>
              <w:marRight w:val="0"/>
              <w:marTop w:val="0"/>
              <w:marBottom w:val="0"/>
              <w:divBdr>
                <w:top w:val="none" w:sz="0" w:space="0" w:color="auto"/>
                <w:left w:val="none" w:sz="0" w:space="0" w:color="auto"/>
                <w:bottom w:val="none" w:sz="0" w:space="0" w:color="auto"/>
                <w:right w:val="none" w:sz="0" w:space="0" w:color="auto"/>
              </w:divBdr>
            </w:div>
            <w:div w:id="1741630047">
              <w:marLeft w:val="0"/>
              <w:marRight w:val="0"/>
              <w:marTop w:val="0"/>
              <w:marBottom w:val="0"/>
              <w:divBdr>
                <w:top w:val="none" w:sz="0" w:space="0" w:color="auto"/>
                <w:left w:val="none" w:sz="0" w:space="0" w:color="auto"/>
                <w:bottom w:val="none" w:sz="0" w:space="0" w:color="auto"/>
                <w:right w:val="none" w:sz="0" w:space="0" w:color="auto"/>
              </w:divBdr>
            </w:div>
            <w:div w:id="521474428">
              <w:marLeft w:val="0"/>
              <w:marRight w:val="0"/>
              <w:marTop w:val="0"/>
              <w:marBottom w:val="0"/>
              <w:divBdr>
                <w:top w:val="none" w:sz="0" w:space="0" w:color="auto"/>
                <w:left w:val="none" w:sz="0" w:space="0" w:color="auto"/>
                <w:bottom w:val="none" w:sz="0" w:space="0" w:color="auto"/>
                <w:right w:val="none" w:sz="0" w:space="0" w:color="auto"/>
              </w:divBdr>
            </w:div>
            <w:div w:id="1423795768">
              <w:marLeft w:val="0"/>
              <w:marRight w:val="0"/>
              <w:marTop w:val="0"/>
              <w:marBottom w:val="0"/>
              <w:divBdr>
                <w:top w:val="none" w:sz="0" w:space="0" w:color="auto"/>
                <w:left w:val="none" w:sz="0" w:space="0" w:color="auto"/>
                <w:bottom w:val="none" w:sz="0" w:space="0" w:color="auto"/>
                <w:right w:val="none" w:sz="0" w:space="0" w:color="auto"/>
              </w:divBdr>
            </w:div>
            <w:div w:id="576479513">
              <w:marLeft w:val="0"/>
              <w:marRight w:val="0"/>
              <w:marTop w:val="0"/>
              <w:marBottom w:val="0"/>
              <w:divBdr>
                <w:top w:val="none" w:sz="0" w:space="0" w:color="auto"/>
                <w:left w:val="none" w:sz="0" w:space="0" w:color="auto"/>
                <w:bottom w:val="none" w:sz="0" w:space="0" w:color="auto"/>
                <w:right w:val="none" w:sz="0" w:space="0" w:color="auto"/>
              </w:divBdr>
            </w:div>
            <w:div w:id="235677096">
              <w:marLeft w:val="0"/>
              <w:marRight w:val="0"/>
              <w:marTop w:val="0"/>
              <w:marBottom w:val="0"/>
              <w:divBdr>
                <w:top w:val="none" w:sz="0" w:space="0" w:color="auto"/>
                <w:left w:val="none" w:sz="0" w:space="0" w:color="auto"/>
                <w:bottom w:val="none" w:sz="0" w:space="0" w:color="auto"/>
                <w:right w:val="none" w:sz="0" w:space="0" w:color="auto"/>
              </w:divBdr>
            </w:div>
            <w:div w:id="534390946">
              <w:marLeft w:val="0"/>
              <w:marRight w:val="0"/>
              <w:marTop w:val="0"/>
              <w:marBottom w:val="0"/>
              <w:divBdr>
                <w:top w:val="none" w:sz="0" w:space="0" w:color="auto"/>
                <w:left w:val="none" w:sz="0" w:space="0" w:color="auto"/>
                <w:bottom w:val="none" w:sz="0" w:space="0" w:color="auto"/>
                <w:right w:val="none" w:sz="0" w:space="0" w:color="auto"/>
              </w:divBdr>
            </w:div>
            <w:div w:id="1795707136">
              <w:marLeft w:val="0"/>
              <w:marRight w:val="0"/>
              <w:marTop w:val="0"/>
              <w:marBottom w:val="0"/>
              <w:divBdr>
                <w:top w:val="none" w:sz="0" w:space="0" w:color="auto"/>
                <w:left w:val="none" w:sz="0" w:space="0" w:color="auto"/>
                <w:bottom w:val="none" w:sz="0" w:space="0" w:color="auto"/>
                <w:right w:val="none" w:sz="0" w:space="0" w:color="auto"/>
              </w:divBdr>
            </w:div>
            <w:div w:id="491332577">
              <w:marLeft w:val="0"/>
              <w:marRight w:val="0"/>
              <w:marTop w:val="0"/>
              <w:marBottom w:val="0"/>
              <w:divBdr>
                <w:top w:val="none" w:sz="0" w:space="0" w:color="auto"/>
                <w:left w:val="none" w:sz="0" w:space="0" w:color="auto"/>
                <w:bottom w:val="none" w:sz="0" w:space="0" w:color="auto"/>
                <w:right w:val="none" w:sz="0" w:space="0" w:color="auto"/>
              </w:divBdr>
            </w:div>
            <w:div w:id="835728815">
              <w:marLeft w:val="0"/>
              <w:marRight w:val="0"/>
              <w:marTop w:val="0"/>
              <w:marBottom w:val="0"/>
              <w:divBdr>
                <w:top w:val="none" w:sz="0" w:space="0" w:color="auto"/>
                <w:left w:val="none" w:sz="0" w:space="0" w:color="auto"/>
                <w:bottom w:val="none" w:sz="0" w:space="0" w:color="auto"/>
                <w:right w:val="none" w:sz="0" w:space="0" w:color="auto"/>
              </w:divBdr>
            </w:div>
            <w:div w:id="340084260">
              <w:marLeft w:val="0"/>
              <w:marRight w:val="0"/>
              <w:marTop w:val="0"/>
              <w:marBottom w:val="0"/>
              <w:divBdr>
                <w:top w:val="none" w:sz="0" w:space="0" w:color="auto"/>
                <w:left w:val="none" w:sz="0" w:space="0" w:color="auto"/>
                <w:bottom w:val="none" w:sz="0" w:space="0" w:color="auto"/>
                <w:right w:val="none" w:sz="0" w:space="0" w:color="auto"/>
              </w:divBdr>
            </w:div>
            <w:div w:id="1726834637">
              <w:marLeft w:val="0"/>
              <w:marRight w:val="0"/>
              <w:marTop w:val="0"/>
              <w:marBottom w:val="0"/>
              <w:divBdr>
                <w:top w:val="none" w:sz="0" w:space="0" w:color="auto"/>
                <w:left w:val="none" w:sz="0" w:space="0" w:color="auto"/>
                <w:bottom w:val="none" w:sz="0" w:space="0" w:color="auto"/>
                <w:right w:val="none" w:sz="0" w:space="0" w:color="auto"/>
              </w:divBdr>
            </w:div>
            <w:div w:id="1344554212">
              <w:marLeft w:val="0"/>
              <w:marRight w:val="0"/>
              <w:marTop w:val="0"/>
              <w:marBottom w:val="0"/>
              <w:divBdr>
                <w:top w:val="none" w:sz="0" w:space="0" w:color="auto"/>
                <w:left w:val="none" w:sz="0" w:space="0" w:color="auto"/>
                <w:bottom w:val="none" w:sz="0" w:space="0" w:color="auto"/>
                <w:right w:val="none" w:sz="0" w:space="0" w:color="auto"/>
              </w:divBdr>
            </w:div>
            <w:div w:id="219175603">
              <w:marLeft w:val="0"/>
              <w:marRight w:val="0"/>
              <w:marTop w:val="0"/>
              <w:marBottom w:val="0"/>
              <w:divBdr>
                <w:top w:val="none" w:sz="0" w:space="0" w:color="auto"/>
                <w:left w:val="none" w:sz="0" w:space="0" w:color="auto"/>
                <w:bottom w:val="none" w:sz="0" w:space="0" w:color="auto"/>
                <w:right w:val="none" w:sz="0" w:space="0" w:color="auto"/>
              </w:divBdr>
            </w:div>
            <w:div w:id="552694961">
              <w:marLeft w:val="0"/>
              <w:marRight w:val="0"/>
              <w:marTop w:val="0"/>
              <w:marBottom w:val="0"/>
              <w:divBdr>
                <w:top w:val="none" w:sz="0" w:space="0" w:color="auto"/>
                <w:left w:val="none" w:sz="0" w:space="0" w:color="auto"/>
                <w:bottom w:val="none" w:sz="0" w:space="0" w:color="auto"/>
                <w:right w:val="none" w:sz="0" w:space="0" w:color="auto"/>
              </w:divBdr>
            </w:div>
            <w:div w:id="1745295282">
              <w:marLeft w:val="0"/>
              <w:marRight w:val="0"/>
              <w:marTop w:val="0"/>
              <w:marBottom w:val="0"/>
              <w:divBdr>
                <w:top w:val="none" w:sz="0" w:space="0" w:color="auto"/>
                <w:left w:val="none" w:sz="0" w:space="0" w:color="auto"/>
                <w:bottom w:val="none" w:sz="0" w:space="0" w:color="auto"/>
                <w:right w:val="none" w:sz="0" w:space="0" w:color="auto"/>
              </w:divBdr>
            </w:div>
            <w:div w:id="517086862">
              <w:marLeft w:val="0"/>
              <w:marRight w:val="0"/>
              <w:marTop w:val="0"/>
              <w:marBottom w:val="0"/>
              <w:divBdr>
                <w:top w:val="none" w:sz="0" w:space="0" w:color="auto"/>
                <w:left w:val="none" w:sz="0" w:space="0" w:color="auto"/>
                <w:bottom w:val="none" w:sz="0" w:space="0" w:color="auto"/>
                <w:right w:val="none" w:sz="0" w:space="0" w:color="auto"/>
              </w:divBdr>
            </w:div>
            <w:div w:id="981078000">
              <w:marLeft w:val="0"/>
              <w:marRight w:val="0"/>
              <w:marTop w:val="0"/>
              <w:marBottom w:val="0"/>
              <w:divBdr>
                <w:top w:val="none" w:sz="0" w:space="0" w:color="auto"/>
                <w:left w:val="none" w:sz="0" w:space="0" w:color="auto"/>
                <w:bottom w:val="none" w:sz="0" w:space="0" w:color="auto"/>
                <w:right w:val="none" w:sz="0" w:space="0" w:color="auto"/>
              </w:divBdr>
            </w:div>
            <w:div w:id="2090956727">
              <w:marLeft w:val="0"/>
              <w:marRight w:val="0"/>
              <w:marTop w:val="0"/>
              <w:marBottom w:val="0"/>
              <w:divBdr>
                <w:top w:val="none" w:sz="0" w:space="0" w:color="auto"/>
                <w:left w:val="none" w:sz="0" w:space="0" w:color="auto"/>
                <w:bottom w:val="none" w:sz="0" w:space="0" w:color="auto"/>
                <w:right w:val="none" w:sz="0" w:space="0" w:color="auto"/>
              </w:divBdr>
            </w:div>
            <w:div w:id="170439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558634">
      <w:bodyDiv w:val="1"/>
      <w:marLeft w:val="0"/>
      <w:marRight w:val="0"/>
      <w:marTop w:val="0"/>
      <w:marBottom w:val="0"/>
      <w:divBdr>
        <w:top w:val="none" w:sz="0" w:space="0" w:color="auto"/>
        <w:left w:val="none" w:sz="0" w:space="0" w:color="auto"/>
        <w:bottom w:val="none" w:sz="0" w:space="0" w:color="auto"/>
        <w:right w:val="none" w:sz="0" w:space="0" w:color="auto"/>
      </w:divBdr>
    </w:div>
    <w:div w:id="969632556">
      <w:bodyDiv w:val="1"/>
      <w:marLeft w:val="0"/>
      <w:marRight w:val="0"/>
      <w:marTop w:val="0"/>
      <w:marBottom w:val="0"/>
      <w:divBdr>
        <w:top w:val="none" w:sz="0" w:space="0" w:color="auto"/>
        <w:left w:val="none" w:sz="0" w:space="0" w:color="auto"/>
        <w:bottom w:val="none" w:sz="0" w:space="0" w:color="auto"/>
        <w:right w:val="none" w:sz="0" w:space="0" w:color="auto"/>
      </w:divBdr>
    </w:div>
    <w:div w:id="1356271520">
      <w:bodyDiv w:val="1"/>
      <w:marLeft w:val="0"/>
      <w:marRight w:val="0"/>
      <w:marTop w:val="0"/>
      <w:marBottom w:val="0"/>
      <w:divBdr>
        <w:top w:val="none" w:sz="0" w:space="0" w:color="auto"/>
        <w:left w:val="none" w:sz="0" w:space="0" w:color="auto"/>
        <w:bottom w:val="none" w:sz="0" w:space="0" w:color="auto"/>
        <w:right w:val="none" w:sz="0" w:space="0" w:color="auto"/>
      </w:divBdr>
    </w:div>
    <w:div w:id="1588074531">
      <w:bodyDiv w:val="1"/>
      <w:marLeft w:val="0"/>
      <w:marRight w:val="0"/>
      <w:marTop w:val="0"/>
      <w:marBottom w:val="0"/>
      <w:divBdr>
        <w:top w:val="none" w:sz="0" w:space="0" w:color="auto"/>
        <w:left w:val="none" w:sz="0" w:space="0" w:color="auto"/>
        <w:bottom w:val="none" w:sz="0" w:space="0" w:color="auto"/>
        <w:right w:val="none" w:sz="0" w:space="0" w:color="auto"/>
      </w:divBdr>
    </w:div>
    <w:div w:id="1617635493">
      <w:bodyDiv w:val="1"/>
      <w:marLeft w:val="0"/>
      <w:marRight w:val="0"/>
      <w:marTop w:val="0"/>
      <w:marBottom w:val="0"/>
      <w:divBdr>
        <w:top w:val="none" w:sz="0" w:space="0" w:color="auto"/>
        <w:left w:val="none" w:sz="0" w:space="0" w:color="auto"/>
        <w:bottom w:val="none" w:sz="0" w:space="0" w:color="auto"/>
        <w:right w:val="none" w:sz="0" w:space="0" w:color="auto"/>
      </w:divBdr>
    </w:div>
    <w:div w:id="1715276234">
      <w:bodyDiv w:val="1"/>
      <w:marLeft w:val="0"/>
      <w:marRight w:val="0"/>
      <w:marTop w:val="0"/>
      <w:marBottom w:val="0"/>
      <w:divBdr>
        <w:top w:val="none" w:sz="0" w:space="0" w:color="auto"/>
        <w:left w:val="none" w:sz="0" w:space="0" w:color="auto"/>
        <w:bottom w:val="none" w:sz="0" w:space="0" w:color="auto"/>
        <w:right w:val="none" w:sz="0" w:space="0" w:color="auto"/>
      </w:divBdr>
    </w:div>
    <w:div w:id="1876841636">
      <w:bodyDiv w:val="1"/>
      <w:marLeft w:val="0"/>
      <w:marRight w:val="0"/>
      <w:marTop w:val="0"/>
      <w:marBottom w:val="0"/>
      <w:divBdr>
        <w:top w:val="none" w:sz="0" w:space="0" w:color="auto"/>
        <w:left w:val="none" w:sz="0" w:space="0" w:color="auto"/>
        <w:bottom w:val="none" w:sz="0" w:space="0" w:color="auto"/>
        <w:right w:val="none" w:sz="0" w:space="0" w:color="auto"/>
      </w:divBdr>
    </w:div>
    <w:div w:id="1901744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conk\Dropbox\Cell%20Life%20Church%20Documents\Templates\CLC%20Sermon%20Notes%20Template%20for%20Distribution.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CLC Sermon Notes Template for Distribution</Template>
  <TotalTime>111</TotalTime>
  <Pages>3</Pages>
  <Words>1294</Words>
  <Characters>6016</Characters>
  <Application>Microsoft Office Word</Application>
  <DocSecurity>0</DocSecurity>
  <Lines>91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Conklin</dc:creator>
  <cp:keywords/>
  <dc:description/>
  <cp:lastModifiedBy>Brian Conklin</cp:lastModifiedBy>
  <cp:revision>6</cp:revision>
  <dcterms:created xsi:type="dcterms:W3CDTF">2025-04-24T11:52:00Z</dcterms:created>
  <dcterms:modified xsi:type="dcterms:W3CDTF">2025-04-24T13:43:00Z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3c2daf49-316c-4ecf-9481-a5be962ff67c</vt:lpwstr>
  </property>
</Properties>
</file>